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F06F0" w14:textId="77777777" w:rsidR="007D5486" w:rsidRPr="00735242" w:rsidRDefault="007D5486" w:rsidP="00735242">
      <w:pPr>
        <w:pStyle w:val="Titolo1"/>
      </w:pPr>
      <w:r w:rsidRPr="00735242">
        <w:t>Educational Project</w:t>
      </w:r>
    </w:p>
    <w:p w14:paraId="44AA0459" w14:textId="77777777" w:rsidR="007D5486" w:rsidRPr="003E0EC5" w:rsidRDefault="007D5486" w:rsidP="00735242">
      <w:pPr>
        <w:pStyle w:val="Titolo1"/>
      </w:pPr>
      <w:proofErr w:type="spellStart"/>
      <w:r w:rsidRPr="003E0EC5">
        <w:t>Progetto</w:t>
      </w:r>
      <w:proofErr w:type="spellEnd"/>
      <w:r w:rsidRPr="003E0EC5">
        <w:t xml:space="preserve"> </w:t>
      </w:r>
      <w:proofErr w:type="spellStart"/>
      <w:r w:rsidRPr="003E0EC5">
        <w:t>Formativo</w:t>
      </w:r>
      <w:proofErr w:type="spellEnd"/>
    </w:p>
    <w:p w14:paraId="49759808" w14:textId="77777777" w:rsidR="007D5486" w:rsidRPr="007D5486" w:rsidRDefault="007D5486" w:rsidP="008A5BA7">
      <w:pPr>
        <w:pStyle w:val="Copertina"/>
      </w:pPr>
    </w:p>
    <w:p w14:paraId="3F56529B" w14:textId="272D2DB2" w:rsidR="007D5486" w:rsidRPr="00EE5CA8" w:rsidRDefault="007D5486" w:rsidP="00735242">
      <w:pPr>
        <w:pStyle w:val="Titolo2"/>
        <w:jc w:val="center"/>
      </w:pPr>
      <w:r w:rsidRPr="00EE5CA8">
        <w:t xml:space="preserve">PhD Program in </w:t>
      </w:r>
      <w:r w:rsidR="00744A57" w:rsidRPr="00EE5CA8">
        <w:t>Physics</w:t>
      </w:r>
    </w:p>
    <w:p w14:paraId="6DABED21" w14:textId="65C7F56E" w:rsidR="007D5486" w:rsidRPr="00735242" w:rsidRDefault="007D5486" w:rsidP="00735242">
      <w:pPr>
        <w:pStyle w:val="Titolo2"/>
        <w:jc w:val="center"/>
        <w:rPr>
          <w:lang w:val="it-IT"/>
        </w:rPr>
      </w:pPr>
      <w:r w:rsidRPr="00735242">
        <w:rPr>
          <w:lang w:val="it-IT"/>
        </w:rPr>
        <w:t xml:space="preserve">Corso di Dottorato di Ricerca in </w:t>
      </w:r>
      <w:r w:rsidR="00744A57">
        <w:rPr>
          <w:lang w:val="it-IT"/>
        </w:rPr>
        <w:t>Fisica</w:t>
      </w:r>
    </w:p>
    <w:p w14:paraId="77B50F9C" w14:textId="77777777" w:rsidR="007D5486" w:rsidRDefault="007D5486" w:rsidP="008A5BA7">
      <w:pPr>
        <w:pStyle w:val="Copertina"/>
        <w:rPr>
          <w:lang w:val="it-IT"/>
        </w:rPr>
      </w:pPr>
    </w:p>
    <w:p w14:paraId="3A69CA97" w14:textId="77777777" w:rsidR="00A60513" w:rsidRDefault="00A60513" w:rsidP="008A5BA7">
      <w:pPr>
        <w:pStyle w:val="Copertina"/>
        <w:rPr>
          <w:lang w:val="it-IT"/>
        </w:rPr>
      </w:pPr>
    </w:p>
    <w:p w14:paraId="6487164E" w14:textId="77777777" w:rsidR="00A60513" w:rsidRPr="003E0EC5" w:rsidRDefault="00A60513" w:rsidP="008A5BA7">
      <w:pPr>
        <w:pStyle w:val="Copertina"/>
        <w:rPr>
          <w:lang w:val="it-IT"/>
        </w:rPr>
      </w:pPr>
    </w:p>
    <w:p w14:paraId="7824C0D7" w14:textId="62C8D07C" w:rsidR="007D5486" w:rsidRPr="00735242" w:rsidRDefault="007D5486" w:rsidP="008A5BA7">
      <w:pPr>
        <w:pStyle w:val="Copertina"/>
      </w:pPr>
      <w:r w:rsidRPr="00735242">
        <w:t xml:space="preserve">Student name: </w:t>
      </w:r>
      <w:r w:rsidR="00735242" w:rsidRPr="00735242">
        <w:rPr>
          <w:color w:val="000000" w:themeColor="text1"/>
        </w:rPr>
        <w:fldChar w:fldCharType="begin">
          <w:ffData>
            <w:name w:val="Testo1"/>
            <w:enabled/>
            <w:calcOnExit w:val="0"/>
            <w:textInput/>
          </w:ffData>
        </w:fldChar>
      </w:r>
      <w:bookmarkStart w:id="0" w:name="Testo1"/>
      <w:r w:rsidR="00735242" w:rsidRPr="00735242">
        <w:rPr>
          <w:color w:val="000000" w:themeColor="text1"/>
        </w:rPr>
        <w:instrText xml:space="preserve"> FORMTEXT </w:instrText>
      </w:r>
      <w:r w:rsidR="00735242" w:rsidRPr="00735242">
        <w:rPr>
          <w:color w:val="000000" w:themeColor="text1"/>
        </w:rPr>
      </w:r>
      <w:r w:rsidR="00735242" w:rsidRPr="00735242">
        <w:rPr>
          <w:color w:val="000000" w:themeColor="text1"/>
        </w:rPr>
        <w:fldChar w:fldCharType="separate"/>
      </w:r>
      <w:r w:rsidR="00735242" w:rsidRPr="00735242">
        <w:rPr>
          <w:noProof/>
          <w:color w:val="000000" w:themeColor="text1"/>
        </w:rPr>
        <w:t> </w:t>
      </w:r>
      <w:r w:rsidR="00735242" w:rsidRPr="00735242">
        <w:rPr>
          <w:noProof/>
          <w:color w:val="000000" w:themeColor="text1"/>
        </w:rPr>
        <w:t> </w:t>
      </w:r>
      <w:r w:rsidR="00735242" w:rsidRPr="00735242">
        <w:rPr>
          <w:noProof/>
          <w:color w:val="000000" w:themeColor="text1"/>
        </w:rPr>
        <w:t> </w:t>
      </w:r>
      <w:r w:rsidR="00735242" w:rsidRPr="00735242">
        <w:rPr>
          <w:noProof/>
          <w:color w:val="000000" w:themeColor="text1"/>
        </w:rPr>
        <w:t> </w:t>
      </w:r>
      <w:r w:rsidR="00735242" w:rsidRPr="00735242">
        <w:rPr>
          <w:noProof/>
          <w:color w:val="000000" w:themeColor="text1"/>
        </w:rPr>
        <w:t> </w:t>
      </w:r>
      <w:r w:rsidR="00735242" w:rsidRPr="00735242">
        <w:rPr>
          <w:color w:val="000000" w:themeColor="text1"/>
        </w:rPr>
        <w:fldChar w:fldCharType="end"/>
      </w:r>
      <w:bookmarkEnd w:id="0"/>
    </w:p>
    <w:p w14:paraId="655E9E62" w14:textId="77777777" w:rsidR="008A5BA7" w:rsidRDefault="008A5BA7" w:rsidP="008A5BA7">
      <w:pPr>
        <w:pStyle w:val="Copertina"/>
        <w:rPr>
          <w:color w:val="000000" w:themeColor="text1"/>
        </w:rPr>
      </w:pPr>
    </w:p>
    <w:p w14:paraId="3506EAF9" w14:textId="2CF59B96" w:rsidR="007D5486" w:rsidRPr="00735242" w:rsidRDefault="007D5486" w:rsidP="008A5BA7">
      <w:pPr>
        <w:pStyle w:val="Copertina"/>
        <w:rPr>
          <w:color w:val="000000" w:themeColor="text1"/>
        </w:rPr>
      </w:pPr>
      <w:r w:rsidRPr="00735242">
        <w:rPr>
          <w:color w:val="000000" w:themeColor="text1"/>
        </w:rPr>
        <w:t xml:space="preserve">Cycle: </w:t>
      </w:r>
      <w:r w:rsidR="00735242" w:rsidRPr="00735242">
        <w:rPr>
          <w:color w:val="000000" w:themeColor="text1"/>
        </w:rPr>
        <w:fldChar w:fldCharType="begin">
          <w:ffData>
            <w:name w:val="Testo2"/>
            <w:enabled/>
            <w:calcOnExit w:val="0"/>
            <w:textInput/>
          </w:ffData>
        </w:fldChar>
      </w:r>
      <w:bookmarkStart w:id="1" w:name="Testo2"/>
      <w:r w:rsidR="00735242" w:rsidRPr="00735242">
        <w:rPr>
          <w:color w:val="000000" w:themeColor="text1"/>
        </w:rPr>
        <w:instrText xml:space="preserve"> FORMTEXT </w:instrText>
      </w:r>
      <w:r w:rsidR="00735242" w:rsidRPr="00735242">
        <w:rPr>
          <w:color w:val="000000" w:themeColor="text1"/>
        </w:rPr>
      </w:r>
      <w:r w:rsidR="00735242" w:rsidRPr="00735242">
        <w:rPr>
          <w:color w:val="000000" w:themeColor="text1"/>
        </w:rPr>
        <w:fldChar w:fldCharType="separate"/>
      </w:r>
      <w:r w:rsidR="00735242" w:rsidRPr="00735242">
        <w:rPr>
          <w:noProof/>
          <w:color w:val="000000" w:themeColor="text1"/>
        </w:rPr>
        <w:t> </w:t>
      </w:r>
      <w:r w:rsidR="00735242" w:rsidRPr="00735242">
        <w:rPr>
          <w:noProof/>
          <w:color w:val="000000" w:themeColor="text1"/>
        </w:rPr>
        <w:t> </w:t>
      </w:r>
      <w:r w:rsidR="00735242" w:rsidRPr="00735242">
        <w:rPr>
          <w:noProof/>
          <w:color w:val="000000" w:themeColor="text1"/>
        </w:rPr>
        <w:t> </w:t>
      </w:r>
      <w:r w:rsidR="00735242" w:rsidRPr="00735242">
        <w:rPr>
          <w:noProof/>
          <w:color w:val="000000" w:themeColor="text1"/>
        </w:rPr>
        <w:t> </w:t>
      </w:r>
      <w:r w:rsidR="00735242" w:rsidRPr="00735242">
        <w:rPr>
          <w:noProof/>
          <w:color w:val="000000" w:themeColor="text1"/>
        </w:rPr>
        <w:t> </w:t>
      </w:r>
      <w:r w:rsidR="00735242" w:rsidRPr="00735242">
        <w:rPr>
          <w:color w:val="000000" w:themeColor="text1"/>
        </w:rPr>
        <w:fldChar w:fldCharType="end"/>
      </w:r>
      <w:bookmarkEnd w:id="1"/>
    </w:p>
    <w:p w14:paraId="65711777" w14:textId="77777777" w:rsidR="007D5486" w:rsidRPr="00735242" w:rsidRDefault="007D5486" w:rsidP="008A5BA7">
      <w:pPr>
        <w:pStyle w:val="Copertina"/>
        <w:rPr>
          <w:color w:val="000000" w:themeColor="text1"/>
        </w:rPr>
      </w:pPr>
    </w:p>
    <w:p w14:paraId="3E9E153C" w14:textId="4DFD7B2F" w:rsidR="007D5486" w:rsidRPr="00735242" w:rsidRDefault="007D5486" w:rsidP="008A5BA7">
      <w:pPr>
        <w:pStyle w:val="Copertina"/>
        <w:rPr>
          <w:color w:val="000000" w:themeColor="text1"/>
        </w:rPr>
      </w:pPr>
      <w:r w:rsidRPr="00735242">
        <w:rPr>
          <w:color w:val="000000" w:themeColor="text1"/>
        </w:rPr>
        <w:t xml:space="preserve">Supervisor: </w:t>
      </w:r>
      <w:r w:rsidR="00735242" w:rsidRPr="00735242">
        <w:rPr>
          <w:color w:val="000000" w:themeColor="text1"/>
        </w:rPr>
        <w:fldChar w:fldCharType="begin">
          <w:ffData>
            <w:name w:val="Testo3"/>
            <w:enabled/>
            <w:calcOnExit w:val="0"/>
            <w:textInput/>
          </w:ffData>
        </w:fldChar>
      </w:r>
      <w:bookmarkStart w:id="2" w:name="Testo3"/>
      <w:r w:rsidR="00735242" w:rsidRPr="00735242">
        <w:rPr>
          <w:color w:val="000000" w:themeColor="text1"/>
        </w:rPr>
        <w:instrText xml:space="preserve"> FORMTEXT </w:instrText>
      </w:r>
      <w:r w:rsidR="00735242" w:rsidRPr="00735242">
        <w:rPr>
          <w:color w:val="000000" w:themeColor="text1"/>
        </w:rPr>
      </w:r>
      <w:r w:rsidR="00735242" w:rsidRPr="00735242">
        <w:rPr>
          <w:color w:val="000000" w:themeColor="text1"/>
        </w:rPr>
        <w:fldChar w:fldCharType="separate"/>
      </w:r>
      <w:r w:rsidR="00735242" w:rsidRPr="00735242">
        <w:rPr>
          <w:noProof/>
          <w:color w:val="000000" w:themeColor="text1"/>
        </w:rPr>
        <w:t> </w:t>
      </w:r>
      <w:r w:rsidR="00735242" w:rsidRPr="00735242">
        <w:rPr>
          <w:noProof/>
          <w:color w:val="000000" w:themeColor="text1"/>
        </w:rPr>
        <w:t> </w:t>
      </w:r>
      <w:r w:rsidR="00735242" w:rsidRPr="00735242">
        <w:rPr>
          <w:noProof/>
          <w:color w:val="000000" w:themeColor="text1"/>
        </w:rPr>
        <w:t> </w:t>
      </w:r>
      <w:r w:rsidR="00735242" w:rsidRPr="00735242">
        <w:rPr>
          <w:noProof/>
          <w:color w:val="000000" w:themeColor="text1"/>
        </w:rPr>
        <w:t> </w:t>
      </w:r>
      <w:r w:rsidR="00735242" w:rsidRPr="00735242">
        <w:rPr>
          <w:noProof/>
          <w:color w:val="000000" w:themeColor="text1"/>
        </w:rPr>
        <w:t> </w:t>
      </w:r>
      <w:r w:rsidR="00735242" w:rsidRPr="00735242">
        <w:rPr>
          <w:color w:val="000000" w:themeColor="text1"/>
        </w:rPr>
        <w:fldChar w:fldCharType="end"/>
      </w:r>
      <w:bookmarkEnd w:id="2"/>
    </w:p>
    <w:p w14:paraId="51A172F1" w14:textId="77777777" w:rsidR="007D5486" w:rsidRPr="00735242" w:rsidRDefault="007D5486" w:rsidP="008A5BA7">
      <w:pPr>
        <w:pStyle w:val="Copertina"/>
        <w:rPr>
          <w:color w:val="000000" w:themeColor="text1"/>
        </w:rPr>
      </w:pPr>
    </w:p>
    <w:p w14:paraId="763E7CC3" w14:textId="7DF1E264" w:rsidR="004345E1" w:rsidRPr="00735242" w:rsidRDefault="004345E1" w:rsidP="004345E1">
      <w:pPr>
        <w:pStyle w:val="Copertina"/>
        <w:rPr>
          <w:color w:val="000000" w:themeColor="text1"/>
        </w:rPr>
      </w:pPr>
      <w:r>
        <w:rPr>
          <w:color w:val="000000" w:themeColor="text1"/>
        </w:rPr>
        <w:t>Co-</w:t>
      </w:r>
      <w:r w:rsidRPr="00735242">
        <w:rPr>
          <w:color w:val="000000" w:themeColor="text1"/>
        </w:rPr>
        <w:t>Supervisor</w:t>
      </w:r>
      <w:r>
        <w:rPr>
          <w:color w:val="000000" w:themeColor="text1"/>
        </w:rPr>
        <w:t>(s)</w:t>
      </w:r>
      <w:r w:rsidRPr="00735242">
        <w:rPr>
          <w:color w:val="000000" w:themeColor="text1"/>
        </w:rPr>
        <w:t xml:space="preserve">: </w:t>
      </w:r>
      <w:r w:rsidRPr="00735242">
        <w:rPr>
          <w:color w:val="000000" w:themeColor="text1"/>
        </w:rPr>
        <w:fldChar w:fldCharType="begin">
          <w:ffData>
            <w:name w:val="Testo3"/>
            <w:enabled/>
            <w:calcOnExit w:val="0"/>
            <w:textInput/>
          </w:ffData>
        </w:fldChar>
      </w:r>
      <w:r w:rsidRPr="00735242">
        <w:rPr>
          <w:color w:val="000000" w:themeColor="text1"/>
        </w:rPr>
        <w:instrText xml:space="preserve"> FORMTEXT </w:instrText>
      </w:r>
      <w:r w:rsidRPr="00735242">
        <w:rPr>
          <w:color w:val="000000" w:themeColor="text1"/>
        </w:rPr>
      </w:r>
      <w:r w:rsidRPr="00735242">
        <w:rPr>
          <w:color w:val="000000" w:themeColor="text1"/>
        </w:rPr>
        <w:fldChar w:fldCharType="separate"/>
      </w:r>
      <w:r w:rsidRPr="00735242">
        <w:rPr>
          <w:noProof/>
          <w:color w:val="000000" w:themeColor="text1"/>
        </w:rPr>
        <w:t> </w:t>
      </w:r>
      <w:r w:rsidRPr="00735242">
        <w:rPr>
          <w:noProof/>
          <w:color w:val="000000" w:themeColor="text1"/>
        </w:rPr>
        <w:t> </w:t>
      </w:r>
      <w:r w:rsidRPr="00735242">
        <w:rPr>
          <w:noProof/>
          <w:color w:val="000000" w:themeColor="text1"/>
        </w:rPr>
        <w:t> </w:t>
      </w:r>
      <w:r w:rsidRPr="00735242">
        <w:rPr>
          <w:noProof/>
          <w:color w:val="000000" w:themeColor="text1"/>
        </w:rPr>
        <w:t> </w:t>
      </w:r>
      <w:r w:rsidRPr="00735242">
        <w:rPr>
          <w:noProof/>
          <w:color w:val="000000" w:themeColor="text1"/>
        </w:rPr>
        <w:t> </w:t>
      </w:r>
      <w:r w:rsidRPr="00735242">
        <w:rPr>
          <w:color w:val="000000" w:themeColor="text1"/>
        </w:rPr>
        <w:fldChar w:fldCharType="end"/>
      </w:r>
    </w:p>
    <w:p w14:paraId="56453B60" w14:textId="77777777" w:rsidR="004345E1" w:rsidRPr="00735242" w:rsidRDefault="004345E1" w:rsidP="004345E1">
      <w:pPr>
        <w:pStyle w:val="Copertina"/>
        <w:rPr>
          <w:color w:val="000000" w:themeColor="text1"/>
        </w:rPr>
      </w:pPr>
    </w:p>
    <w:p w14:paraId="39C360B7" w14:textId="75A1D5AC" w:rsidR="007D5486" w:rsidRPr="00735242" w:rsidRDefault="007D5486" w:rsidP="008A5BA7">
      <w:pPr>
        <w:pStyle w:val="Copertina"/>
        <w:rPr>
          <w:color w:val="000000" w:themeColor="text1"/>
        </w:rPr>
      </w:pPr>
      <w:r w:rsidRPr="00735242">
        <w:rPr>
          <w:color w:val="000000" w:themeColor="text1"/>
        </w:rPr>
        <w:t xml:space="preserve">Date: </w:t>
      </w:r>
      <w:r w:rsidR="00735242" w:rsidRPr="00735242">
        <w:rPr>
          <w:color w:val="000000" w:themeColor="text1"/>
        </w:rPr>
        <w:fldChar w:fldCharType="begin">
          <w:ffData>
            <w:name w:val="Testo4"/>
            <w:enabled/>
            <w:calcOnExit w:val="0"/>
            <w:textInput/>
          </w:ffData>
        </w:fldChar>
      </w:r>
      <w:bookmarkStart w:id="3" w:name="Testo4"/>
      <w:r w:rsidR="00735242" w:rsidRPr="00735242">
        <w:rPr>
          <w:color w:val="000000" w:themeColor="text1"/>
        </w:rPr>
        <w:instrText xml:space="preserve"> FORMTEXT </w:instrText>
      </w:r>
      <w:r w:rsidR="00735242" w:rsidRPr="00735242">
        <w:rPr>
          <w:color w:val="000000" w:themeColor="text1"/>
        </w:rPr>
      </w:r>
      <w:r w:rsidR="00735242" w:rsidRPr="00735242">
        <w:rPr>
          <w:color w:val="000000" w:themeColor="text1"/>
        </w:rPr>
        <w:fldChar w:fldCharType="separate"/>
      </w:r>
      <w:r w:rsidR="00735242" w:rsidRPr="00735242">
        <w:rPr>
          <w:noProof/>
          <w:color w:val="000000" w:themeColor="text1"/>
        </w:rPr>
        <w:t> </w:t>
      </w:r>
      <w:r w:rsidR="00735242" w:rsidRPr="00735242">
        <w:rPr>
          <w:noProof/>
          <w:color w:val="000000" w:themeColor="text1"/>
        </w:rPr>
        <w:t> </w:t>
      </w:r>
      <w:r w:rsidR="00735242" w:rsidRPr="00735242">
        <w:rPr>
          <w:noProof/>
          <w:color w:val="000000" w:themeColor="text1"/>
        </w:rPr>
        <w:t> </w:t>
      </w:r>
      <w:r w:rsidR="00735242" w:rsidRPr="00735242">
        <w:rPr>
          <w:noProof/>
          <w:color w:val="000000" w:themeColor="text1"/>
        </w:rPr>
        <w:t> </w:t>
      </w:r>
      <w:r w:rsidR="00735242" w:rsidRPr="00735242">
        <w:rPr>
          <w:noProof/>
          <w:color w:val="000000" w:themeColor="text1"/>
        </w:rPr>
        <w:t> </w:t>
      </w:r>
      <w:r w:rsidR="00735242" w:rsidRPr="00735242">
        <w:rPr>
          <w:color w:val="000000" w:themeColor="text1"/>
        </w:rPr>
        <w:fldChar w:fldCharType="end"/>
      </w:r>
      <w:bookmarkEnd w:id="3"/>
    </w:p>
    <w:p w14:paraId="17622C2B" w14:textId="77777777" w:rsidR="007D5486" w:rsidRPr="00735242" w:rsidRDefault="007D5486" w:rsidP="008A5BA7">
      <w:pPr>
        <w:pStyle w:val="Copertina"/>
        <w:rPr>
          <w:color w:val="000000" w:themeColor="text1"/>
        </w:rPr>
      </w:pPr>
    </w:p>
    <w:p w14:paraId="2C451F60" w14:textId="77777777" w:rsidR="007D5486" w:rsidRPr="00735242" w:rsidRDefault="007D5486" w:rsidP="008A5BA7">
      <w:pPr>
        <w:pStyle w:val="Copertina"/>
      </w:pPr>
    </w:p>
    <w:p w14:paraId="72D170BA" w14:textId="77777777" w:rsidR="007D5486" w:rsidRPr="00735242" w:rsidRDefault="007D5486" w:rsidP="008A5BA7">
      <w:pPr>
        <w:pStyle w:val="Copertina"/>
      </w:pPr>
    </w:p>
    <w:p w14:paraId="663A0233" w14:textId="77777777" w:rsidR="005E0498" w:rsidRPr="007D5486" w:rsidRDefault="005E0498" w:rsidP="007D5486">
      <w:pPr>
        <w:rPr>
          <w:color w:val="000000"/>
        </w:rPr>
      </w:pPr>
      <w:r w:rsidRPr="007D5486">
        <w:br w:type="page"/>
      </w:r>
    </w:p>
    <w:tbl>
      <w:tblPr>
        <w:tblStyle w:val="Grigliatabella"/>
        <w:tblW w:w="4994" w:type="pct"/>
        <w:tblLook w:val="04A0" w:firstRow="1" w:lastRow="0" w:firstColumn="1" w:lastColumn="0" w:noHBand="0" w:noVBand="1"/>
      </w:tblPr>
      <w:tblGrid>
        <w:gridCol w:w="1413"/>
        <w:gridCol w:w="7636"/>
      </w:tblGrid>
      <w:tr w:rsidR="003622D4" w:rsidRPr="003622D4" w14:paraId="6591EAEE" w14:textId="77777777" w:rsidTr="79783D9A">
        <w:tc>
          <w:tcPr>
            <w:tcW w:w="5000" w:type="pct"/>
            <w:gridSpan w:val="2"/>
          </w:tcPr>
          <w:p w14:paraId="3FD4E640" w14:textId="77777777" w:rsidR="003622D4" w:rsidRPr="003622D4" w:rsidRDefault="003622D4" w:rsidP="003622D4">
            <w:pPr>
              <w:pStyle w:val="Titolo2"/>
              <w:jc w:val="center"/>
              <w:outlineLvl w:val="1"/>
            </w:pPr>
            <w:r w:rsidRPr="003622D4">
              <w:lastRenderedPageBreak/>
              <w:t>Research project</w:t>
            </w:r>
          </w:p>
        </w:tc>
      </w:tr>
      <w:tr w:rsidR="003622D4" w:rsidRPr="003622D4" w14:paraId="43F58C58" w14:textId="77777777" w:rsidTr="79783D9A">
        <w:tc>
          <w:tcPr>
            <w:tcW w:w="781" w:type="pct"/>
          </w:tcPr>
          <w:p w14:paraId="1CA1C790" w14:textId="4467E5B2" w:rsidR="003622D4" w:rsidRPr="003622D4" w:rsidRDefault="00EA0C1E">
            <w:pPr>
              <w:pStyle w:val="Corpotesto-Poppins8"/>
            </w:pPr>
            <w:commentRangeStart w:id="4"/>
            <w:r>
              <w:t>Project title</w:t>
            </w:r>
            <w:commentRangeEnd w:id="4"/>
            <w:r w:rsidR="00A806CB">
              <w:rPr>
                <w:rStyle w:val="Rimandocommento"/>
                <w:color w:val="auto"/>
              </w:rPr>
              <w:commentReference w:id="4"/>
            </w:r>
          </w:p>
        </w:tc>
        <w:tc>
          <w:tcPr>
            <w:tcW w:w="4219" w:type="pct"/>
          </w:tcPr>
          <w:p w14:paraId="29EEA9D1" w14:textId="1E7CC6A1" w:rsidR="003622D4" w:rsidRPr="00735242" w:rsidRDefault="7918C770" w:rsidP="7C87B540">
            <w:pPr>
              <w:pStyle w:val="Corpotesto-Poppins8"/>
              <w:rPr>
                <w:b/>
                <w:bCs/>
                <w:noProof/>
              </w:rPr>
            </w:pPr>
            <w:r w:rsidRPr="322E52CD">
              <w:rPr>
                <w:noProof/>
              </w:rPr>
              <w:t>...</w:t>
            </w:r>
          </w:p>
        </w:tc>
      </w:tr>
      <w:tr w:rsidR="003622D4" w:rsidRPr="003622D4" w14:paraId="69858337" w14:textId="77777777" w:rsidTr="79783D9A">
        <w:tc>
          <w:tcPr>
            <w:tcW w:w="5000" w:type="pct"/>
            <w:gridSpan w:val="2"/>
          </w:tcPr>
          <w:p w14:paraId="6F6793D4" w14:textId="51F5753F" w:rsidR="003622D4" w:rsidRPr="00735242" w:rsidRDefault="00735242" w:rsidP="79783D9A">
            <w:pPr>
              <w:rPr>
                <w:i/>
                <w:iCs/>
                <w:sz w:val="16"/>
                <w:szCs w:val="16"/>
              </w:rPr>
            </w:pPr>
            <w:r w:rsidRPr="79783D9A">
              <w:rPr>
                <w:i/>
                <w:iCs/>
              </w:rPr>
              <w:t xml:space="preserve">Brief description of the three-years planned research activities, periods abroad, internships, expected results, etc. (length: </w:t>
            </w:r>
            <w:r w:rsidR="00EE5CA8">
              <w:rPr>
                <w:i/>
                <w:iCs/>
              </w:rPr>
              <w:t>3</w:t>
            </w:r>
            <w:r w:rsidRPr="79783D9A">
              <w:rPr>
                <w:i/>
                <w:iCs/>
              </w:rPr>
              <w:t>00/</w:t>
            </w:r>
            <w:r w:rsidR="00744A57">
              <w:rPr>
                <w:i/>
                <w:iCs/>
              </w:rPr>
              <w:t>6</w:t>
            </w:r>
            <w:r w:rsidRPr="79783D9A">
              <w:rPr>
                <w:i/>
                <w:iCs/>
              </w:rPr>
              <w:t>00 min/max words)</w:t>
            </w:r>
            <w:r w:rsidR="6F6B96DF" w:rsidRPr="79783D9A">
              <w:rPr>
                <w:i/>
                <w:iCs/>
              </w:rPr>
              <w:t>.</w:t>
            </w:r>
          </w:p>
          <w:p w14:paraId="3E15E881" w14:textId="005E3204" w:rsidR="00735242" w:rsidRPr="003622D4" w:rsidRDefault="30D172B1" w:rsidP="322E52CD">
            <w:pPr>
              <w:rPr>
                <w:noProof/>
              </w:rPr>
            </w:pPr>
            <w:r w:rsidRPr="322E52CD">
              <w:rPr>
                <w:noProof/>
              </w:rPr>
              <w:t>...</w:t>
            </w:r>
          </w:p>
        </w:tc>
      </w:tr>
    </w:tbl>
    <w:p w14:paraId="587010C0" w14:textId="77777777" w:rsidR="007D5486" w:rsidRDefault="007D5486" w:rsidP="007D5486">
      <w:pPr>
        <w:pStyle w:val="Corpotesto-Poppins8"/>
      </w:pPr>
    </w:p>
    <w:tbl>
      <w:tblPr>
        <w:tblStyle w:val="Grigliatabella"/>
        <w:tblW w:w="4994" w:type="pct"/>
        <w:tblLook w:val="04A0" w:firstRow="1" w:lastRow="0" w:firstColumn="1" w:lastColumn="0" w:noHBand="0" w:noVBand="1"/>
      </w:tblPr>
      <w:tblGrid>
        <w:gridCol w:w="9049"/>
      </w:tblGrid>
      <w:tr w:rsidR="00EA0C1E" w:rsidRPr="00EA0C1E" w14:paraId="00342DB0" w14:textId="77777777" w:rsidTr="79783D9A">
        <w:tc>
          <w:tcPr>
            <w:tcW w:w="5000" w:type="pct"/>
          </w:tcPr>
          <w:p w14:paraId="7EEDB48B" w14:textId="3B890854" w:rsidR="00EA0C1E" w:rsidRPr="00EA0C1E" w:rsidRDefault="00514F6C" w:rsidP="00EA0C1E">
            <w:pPr>
              <w:pStyle w:val="Titolo2"/>
              <w:jc w:val="center"/>
              <w:outlineLvl w:val="1"/>
            </w:pPr>
            <w:r>
              <w:t>Training program</w:t>
            </w:r>
          </w:p>
        </w:tc>
      </w:tr>
      <w:tr w:rsidR="00EA0C1E" w:rsidRPr="00EA0C1E" w14:paraId="4109FA8D" w14:textId="77777777" w:rsidTr="79783D9A">
        <w:tc>
          <w:tcPr>
            <w:tcW w:w="5000" w:type="pct"/>
          </w:tcPr>
          <w:p w14:paraId="34B73CD9" w14:textId="1494C432" w:rsidR="00EA0C1E" w:rsidRPr="00735242" w:rsidRDefault="5951C295" w:rsidP="79783D9A">
            <w:pPr>
              <w:pStyle w:val="Corpotesto-Poppins8"/>
              <w:rPr>
                <w:i/>
                <w:iCs/>
              </w:rPr>
            </w:pPr>
            <w:r w:rsidRPr="79783D9A">
              <w:rPr>
                <w:i/>
                <w:iCs/>
              </w:rPr>
              <w:t xml:space="preserve">Brief description of planned complementary educational activities in connection with the research project, including any external activities. The indication of specific courses is not necessary (must be done on the Dashboard), but a general indication of topics is required (length: </w:t>
            </w:r>
            <w:r w:rsidR="00744A57">
              <w:rPr>
                <w:i/>
                <w:iCs/>
              </w:rPr>
              <w:t>3</w:t>
            </w:r>
            <w:r w:rsidRPr="79783D9A">
              <w:rPr>
                <w:i/>
                <w:iCs/>
              </w:rPr>
              <w:t>00/</w:t>
            </w:r>
            <w:r w:rsidR="00744A57">
              <w:rPr>
                <w:i/>
                <w:iCs/>
              </w:rPr>
              <w:t>6</w:t>
            </w:r>
            <w:r w:rsidRPr="79783D9A">
              <w:rPr>
                <w:i/>
                <w:iCs/>
              </w:rPr>
              <w:t>00 min/max words).</w:t>
            </w:r>
          </w:p>
          <w:p w14:paraId="3E6197D1" w14:textId="5D93E291" w:rsidR="00EA0C1E" w:rsidRPr="00735242" w:rsidRDefault="0C880DE9" w:rsidP="79783D9A">
            <w:pPr>
              <w:pStyle w:val="Corpotesto-Poppins8"/>
              <w:rPr>
                <w:noProof/>
              </w:rPr>
            </w:pPr>
            <w:r>
              <w:t>...</w:t>
            </w:r>
          </w:p>
        </w:tc>
      </w:tr>
    </w:tbl>
    <w:p w14:paraId="4D20B3FC" w14:textId="77777777" w:rsidR="00C33A8B" w:rsidRPr="00DA6019" w:rsidRDefault="00C33A8B" w:rsidP="00C33A8B">
      <w:pPr>
        <w:pStyle w:val="Corpotesto-Poppins8"/>
      </w:pPr>
    </w:p>
    <w:p w14:paraId="1C75C8DD" w14:textId="1096515B" w:rsidR="00302037" w:rsidRPr="00DA6019" w:rsidRDefault="00302037" w:rsidP="007D5486">
      <w:pPr>
        <w:pStyle w:val="Corpotesto-Poppins8"/>
      </w:pPr>
    </w:p>
    <w:p w14:paraId="7989A8F0" w14:textId="578D8D19" w:rsidR="651D09D7" w:rsidRDefault="651D09D7" w:rsidP="55D9C145">
      <w:pPr>
        <w:pStyle w:val="Corpotesto-Poppins8"/>
      </w:pPr>
      <w:r>
        <w:t xml:space="preserve">Student name </w:t>
      </w:r>
    </w:p>
    <w:p w14:paraId="18620FBF" w14:textId="4175D74D" w:rsidR="55D9C145" w:rsidRDefault="55D9C145" w:rsidP="55D9C145">
      <w:pPr>
        <w:pStyle w:val="Corpotesto-Poppins8"/>
      </w:pPr>
    </w:p>
    <w:p w14:paraId="4E65513E" w14:textId="623A906D" w:rsidR="651D09D7" w:rsidRDefault="651D09D7" w:rsidP="55D9C145">
      <w:pPr>
        <w:pStyle w:val="Corpotesto-Poppins8"/>
      </w:pPr>
      <w:r>
        <w:t>.....................................................</w:t>
      </w:r>
    </w:p>
    <w:p w14:paraId="460F18E2" w14:textId="36E6867C" w:rsidR="55D9C145" w:rsidRDefault="55D9C145" w:rsidP="55D9C145">
      <w:pPr>
        <w:pStyle w:val="Corpotesto-Poppins8"/>
      </w:pPr>
    </w:p>
    <w:p w14:paraId="18E9B246" w14:textId="75AFAA27" w:rsidR="55D9C145" w:rsidRDefault="55D9C145" w:rsidP="55D9C145">
      <w:pPr>
        <w:pStyle w:val="Corpotesto-Poppins8"/>
      </w:pPr>
    </w:p>
    <w:p w14:paraId="00624D0B" w14:textId="0A46470F" w:rsidR="55D9C145" w:rsidRDefault="55D9C145" w:rsidP="55D9C145">
      <w:pPr>
        <w:pStyle w:val="Corpotesto-Poppins8"/>
      </w:pPr>
    </w:p>
    <w:p w14:paraId="4A448A8B" w14:textId="6673B459" w:rsidR="651D09D7" w:rsidRDefault="651D09D7" w:rsidP="55D9C145">
      <w:pPr>
        <w:pStyle w:val="Corpotesto-Poppins8"/>
      </w:pPr>
      <w:r>
        <w:t xml:space="preserve">Supervisor </w:t>
      </w:r>
      <w:r w:rsidR="6C81E8C7">
        <w:t xml:space="preserve">1 </w:t>
      </w:r>
      <w:r>
        <w:t xml:space="preserve">name </w:t>
      </w:r>
    </w:p>
    <w:p w14:paraId="77C166A0" w14:textId="4175D74D" w:rsidR="55D9C145" w:rsidRDefault="55D9C145" w:rsidP="55D9C145">
      <w:pPr>
        <w:pStyle w:val="Corpotesto-Poppins8"/>
      </w:pPr>
    </w:p>
    <w:p w14:paraId="258AE531" w14:textId="623A906D" w:rsidR="14ABC8AA" w:rsidRDefault="14ABC8AA" w:rsidP="59CD0F43">
      <w:pPr>
        <w:pStyle w:val="Corpotesto-Poppins8"/>
      </w:pPr>
      <w:r>
        <w:t>.....................................................</w:t>
      </w:r>
    </w:p>
    <w:p w14:paraId="503AB98E" w14:textId="36E6867C" w:rsidR="59CD0F43" w:rsidRDefault="59CD0F43" w:rsidP="59CD0F43">
      <w:pPr>
        <w:pStyle w:val="Corpotesto-Poppins8"/>
      </w:pPr>
    </w:p>
    <w:p w14:paraId="47CB7FAB" w14:textId="75AFAA27" w:rsidR="59CD0F43" w:rsidRDefault="59CD0F43" w:rsidP="59CD0F43">
      <w:pPr>
        <w:pStyle w:val="Corpotesto-Poppins8"/>
      </w:pPr>
    </w:p>
    <w:p w14:paraId="73313574" w14:textId="0A46470F" w:rsidR="59CD0F43" w:rsidRDefault="59CD0F43" w:rsidP="59CD0F43">
      <w:pPr>
        <w:pStyle w:val="Corpotesto-Poppins8"/>
      </w:pPr>
    </w:p>
    <w:p w14:paraId="4C203C3B" w14:textId="348923B6" w:rsidR="14ABC8AA" w:rsidRDefault="14ABC8AA" w:rsidP="59CD0F43">
      <w:pPr>
        <w:pStyle w:val="Corpotesto-Poppins8"/>
      </w:pPr>
      <w:r>
        <w:t>Supervisor 2 name (if assigned)</w:t>
      </w:r>
    </w:p>
    <w:p w14:paraId="3008E58D" w14:textId="4175D74D" w:rsidR="59CD0F43" w:rsidRDefault="59CD0F43" w:rsidP="59CD0F43">
      <w:pPr>
        <w:pStyle w:val="Corpotesto-Poppins8"/>
      </w:pPr>
    </w:p>
    <w:p w14:paraId="2B3BCFF5" w14:textId="623A906D" w:rsidR="14ABC8AA" w:rsidRDefault="14ABC8AA" w:rsidP="59CD0F43">
      <w:pPr>
        <w:pStyle w:val="Corpotesto-Poppins8"/>
      </w:pPr>
      <w:r>
        <w:t>.....................................................</w:t>
      </w:r>
    </w:p>
    <w:p w14:paraId="5C2EC213" w14:textId="642F502B" w:rsidR="59CD0F43" w:rsidRDefault="59CD0F43" w:rsidP="59CD0F43">
      <w:pPr>
        <w:pStyle w:val="Corpotesto-Poppins8"/>
      </w:pPr>
    </w:p>
    <w:p w14:paraId="6D2B824C" w14:textId="30746D3D" w:rsidR="55D9C145" w:rsidRDefault="55D9C145" w:rsidP="55D9C145">
      <w:pPr>
        <w:pStyle w:val="Corpotesto-Poppins8"/>
      </w:pPr>
    </w:p>
    <w:sectPr w:rsidR="55D9C145" w:rsidSect="007D5486">
      <w:headerReference w:type="even" r:id="rId14"/>
      <w:headerReference w:type="default" r:id="rId15"/>
      <w:footerReference w:type="even" r:id="rId16"/>
      <w:footerReference w:type="default" r:id="rId17"/>
      <w:headerReference w:type="first" r:id="rId18"/>
      <w:footerReference w:type="first" r:id="rId19"/>
      <w:pgSz w:w="11906" w:h="16838" w:code="9"/>
      <w:pgMar w:top="3175" w:right="1418" w:bottom="1928" w:left="1418" w:header="567" w:footer="90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Stefania  Bufalino" w:date="2024-12-17T11:35:00Z" w:initials="SB">
    <w:p w14:paraId="143A2A5E" w14:textId="18CCA989" w:rsidR="00A806CB" w:rsidRDefault="00A806CB" w:rsidP="00A806CB">
      <w:r>
        <w:rPr>
          <w:rStyle w:val="Rimandocommento"/>
        </w:rPr>
        <w:annotationRef/>
      </w:r>
      <w:r>
        <w:t>You need to indicate a tentative thesis title or title of predefined research topic of the scholarship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3A2A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0BE06B" w16cex:dateUtc="2024-12-17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3A2A5E" w16cid:durableId="2B0BE0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22D0A" w14:textId="77777777" w:rsidR="002570C2" w:rsidRDefault="002570C2" w:rsidP="007D5486">
      <w:r>
        <w:separator/>
      </w:r>
    </w:p>
  </w:endnote>
  <w:endnote w:type="continuationSeparator" w:id="0">
    <w:p w14:paraId="1090DED0" w14:textId="77777777" w:rsidR="002570C2" w:rsidRDefault="002570C2" w:rsidP="007D5486">
      <w:r>
        <w:continuationSeparator/>
      </w:r>
    </w:p>
  </w:endnote>
  <w:endnote w:type="continuationNotice" w:id="1">
    <w:p w14:paraId="157A59C6" w14:textId="77777777" w:rsidR="002570C2" w:rsidRDefault="00257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Mangal"/>
    <w:panose1 w:val="020B0604020202020204"/>
    <w:charset w:val="00"/>
    <w:family w:val="modern"/>
    <w:notTrueType/>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3B263" w14:textId="77777777" w:rsidR="003E0EC5" w:rsidRDefault="003E0EC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DC468" w14:textId="77777777" w:rsidR="003E0EC5" w:rsidRDefault="003E0EC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9209E" w14:textId="5490BFE8" w:rsidR="00B85167" w:rsidRPr="007D5486" w:rsidRDefault="00B85167" w:rsidP="007D5486">
    <w:pPr>
      <w:pStyle w:val="Indirizzo-Poppins7"/>
      <w:ind w:left="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2FD25" w14:textId="77777777" w:rsidR="002570C2" w:rsidRDefault="002570C2" w:rsidP="007D5486">
      <w:r>
        <w:separator/>
      </w:r>
    </w:p>
  </w:footnote>
  <w:footnote w:type="continuationSeparator" w:id="0">
    <w:p w14:paraId="3BAF8C19" w14:textId="77777777" w:rsidR="002570C2" w:rsidRDefault="002570C2" w:rsidP="007D5486">
      <w:r>
        <w:continuationSeparator/>
      </w:r>
    </w:p>
  </w:footnote>
  <w:footnote w:type="continuationNotice" w:id="1">
    <w:p w14:paraId="538391A9" w14:textId="77777777" w:rsidR="002570C2" w:rsidRDefault="00257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939CA" w14:textId="77777777" w:rsidR="003E0EC5" w:rsidRDefault="003E0EC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D18D3" w14:textId="77777777" w:rsidR="003E0EC5" w:rsidRDefault="003E0E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00A59" w14:textId="3630693B" w:rsidR="00D60FB9" w:rsidRPr="00B85167" w:rsidRDefault="007D5486" w:rsidP="003E0EC5">
    <w:pPr>
      <w:pStyle w:val="Intestazione-Poppins8"/>
      <w:jc w:val="center"/>
    </w:pPr>
    <w:r w:rsidRPr="007D5486">
      <w:rPr>
        <w:noProof/>
      </w:rPr>
      <w:drawing>
        <wp:inline distT="0" distB="0" distL="0" distR="0" wp14:anchorId="3E9CB531" wp14:editId="4FE4875B">
          <wp:extent cx="1971018" cy="888227"/>
          <wp:effectExtent l="0" t="0" r="0" b="1270"/>
          <wp:docPr id="1026941400" name="Immagine 1" descr="Immagine che contiene Carattere, logo, test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41400" name="Immagine 1" descr="Immagine che contiene Carattere, logo, testo, bianco&#10;&#10;Descrizione generata automaticamente"/>
                  <pic:cNvPicPr/>
                </pic:nvPicPr>
                <pic:blipFill>
                  <a:blip r:embed="rId1"/>
                  <a:stretch>
                    <a:fillRect/>
                  </a:stretch>
                </pic:blipFill>
                <pic:spPr>
                  <a:xfrm>
                    <a:off x="0" y="0"/>
                    <a:ext cx="2045788" cy="921922"/>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fania  Bufalino">
    <w15:presenceInfo w15:providerId="AD" w15:userId="S::stefania.bufalino@polito.it::25f2c9d0-c625-4d38-af89-de0efcaa3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08"/>
  <w:hyphenationZone w:val="283"/>
  <w:characterSpacingControl w:val="doNotCompress"/>
  <w:hdrShapeDefaults>
    <o:shapedefaults v:ext="edit" spidmax="2049" style="mso-position-horizontal:left;mso-position-horizontal-relative:margin" fill="f" fillcolor="white" stroke="f">
      <v:fill color="white" on="f"/>
      <v:stroke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86"/>
    <w:rsid w:val="000327C6"/>
    <w:rsid w:val="00033F3C"/>
    <w:rsid w:val="00044742"/>
    <w:rsid w:val="00061631"/>
    <w:rsid w:val="0006368A"/>
    <w:rsid w:val="00076C9E"/>
    <w:rsid w:val="00085360"/>
    <w:rsid w:val="000B2CC7"/>
    <w:rsid w:val="000D09BC"/>
    <w:rsid w:val="000F5052"/>
    <w:rsid w:val="001030FC"/>
    <w:rsid w:val="00126619"/>
    <w:rsid w:val="001404B8"/>
    <w:rsid w:val="00144227"/>
    <w:rsid w:val="00152E16"/>
    <w:rsid w:val="001710E6"/>
    <w:rsid w:val="00181E44"/>
    <w:rsid w:val="001A2DBE"/>
    <w:rsid w:val="001A49EC"/>
    <w:rsid w:val="001A5A00"/>
    <w:rsid w:val="001A7DD2"/>
    <w:rsid w:val="001B738C"/>
    <w:rsid w:val="001C4014"/>
    <w:rsid w:val="001C58FA"/>
    <w:rsid w:val="001E2E55"/>
    <w:rsid w:val="00212118"/>
    <w:rsid w:val="00221559"/>
    <w:rsid w:val="00241C09"/>
    <w:rsid w:val="00246CC7"/>
    <w:rsid w:val="0024712E"/>
    <w:rsid w:val="002570C2"/>
    <w:rsid w:val="002C2A10"/>
    <w:rsid w:val="002C35EA"/>
    <w:rsid w:val="002C3E96"/>
    <w:rsid w:val="002D50D4"/>
    <w:rsid w:val="002D6167"/>
    <w:rsid w:val="002E38FD"/>
    <w:rsid w:val="00302037"/>
    <w:rsid w:val="0030447F"/>
    <w:rsid w:val="003074FA"/>
    <w:rsid w:val="00312188"/>
    <w:rsid w:val="003153F5"/>
    <w:rsid w:val="00337F80"/>
    <w:rsid w:val="003433A8"/>
    <w:rsid w:val="00344DEB"/>
    <w:rsid w:val="00357796"/>
    <w:rsid w:val="003622D4"/>
    <w:rsid w:val="00365373"/>
    <w:rsid w:val="00372B00"/>
    <w:rsid w:val="00395BEE"/>
    <w:rsid w:val="003A04C4"/>
    <w:rsid w:val="003B66A2"/>
    <w:rsid w:val="003C3D01"/>
    <w:rsid w:val="003C668F"/>
    <w:rsid w:val="003E0EC5"/>
    <w:rsid w:val="003E39F6"/>
    <w:rsid w:val="003E57D2"/>
    <w:rsid w:val="00423825"/>
    <w:rsid w:val="00426A25"/>
    <w:rsid w:val="00433A55"/>
    <w:rsid w:val="004345E1"/>
    <w:rsid w:val="00435A2B"/>
    <w:rsid w:val="00436B78"/>
    <w:rsid w:val="00452FD9"/>
    <w:rsid w:val="00453A87"/>
    <w:rsid w:val="00462439"/>
    <w:rsid w:val="004662DB"/>
    <w:rsid w:val="00471BC6"/>
    <w:rsid w:val="00487AB0"/>
    <w:rsid w:val="00496430"/>
    <w:rsid w:val="00497996"/>
    <w:rsid w:val="004A33F5"/>
    <w:rsid w:val="004B056B"/>
    <w:rsid w:val="00505E7C"/>
    <w:rsid w:val="00514F6C"/>
    <w:rsid w:val="00516245"/>
    <w:rsid w:val="00526F81"/>
    <w:rsid w:val="00537F92"/>
    <w:rsid w:val="00562ED8"/>
    <w:rsid w:val="005704AD"/>
    <w:rsid w:val="00582BE5"/>
    <w:rsid w:val="00586F66"/>
    <w:rsid w:val="00591DB9"/>
    <w:rsid w:val="005A4E19"/>
    <w:rsid w:val="005B5C27"/>
    <w:rsid w:val="005C1E22"/>
    <w:rsid w:val="005C470F"/>
    <w:rsid w:val="005D211B"/>
    <w:rsid w:val="005E0498"/>
    <w:rsid w:val="005F1F94"/>
    <w:rsid w:val="005F3BEA"/>
    <w:rsid w:val="005F6ED2"/>
    <w:rsid w:val="005F7A06"/>
    <w:rsid w:val="006046BC"/>
    <w:rsid w:val="006054F0"/>
    <w:rsid w:val="00610A0B"/>
    <w:rsid w:val="0064402D"/>
    <w:rsid w:val="006459C1"/>
    <w:rsid w:val="0067690C"/>
    <w:rsid w:val="006812FC"/>
    <w:rsid w:val="00681747"/>
    <w:rsid w:val="00683BD2"/>
    <w:rsid w:val="00694978"/>
    <w:rsid w:val="006A2B57"/>
    <w:rsid w:val="006B30D7"/>
    <w:rsid w:val="006B76B5"/>
    <w:rsid w:val="007025ED"/>
    <w:rsid w:val="00704847"/>
    <w:rsid w:val="00715139"/>
    <w:rsid w:val="007207BD"/>
    <w:rsid w:val="00735242"/>
    <w:rsid w:val="0073656B"/>
    <w:rsid w:val="00744A57"/>
    <w:rsid w:val="00745ECC"/>
    <w:rsid w:val="007568AC"/>
    <w:rsid w:val="00760E84"/>
    <w:rsid w:val="007816D1"/>
    <w:rsid w:val="00782E09"/>
    <w:rsid w:val="00784CD7"/>
    <w:rsid w:val="00791FB4"/>
    <w:rsid w:val="0079768B"/>
    <w:rsid w:val="007A3662"/>
    <w:rsid w:val="007A4C7F"/>
    <w:rsid w:val="007B314E"/>
    <w:rsid w:val="007B5CD0"/>
    <w:rsid w:val="007B79A7"/>
    <w:rsid w:val="007C18F4"/>
    <w:rsid w:val="007D5486"/>
    <w:rsid w:val="007F41CE"/>
    <w:rsid w:val="007F5084"/>
    <w:rsid w:val="0082276A"/>
    <w:rsid w:val="0084738F"/>
    <w:rsid w:val="00853251"/>
    <w:rsid w:val="008578C3"/>
    <w:rsid w:val="00871873"/>
    <w:rsid w:val="0088343F"/>
    <w:rsid w:val="00885EF1"/>
    <w:rsid w:val="00887CE4"/>
    <w:rsid w:val="008A5BA7"/>
    <w:rsid w:val="008C3179"/>
    <w:rsid w:val="008C5C2E"/>
    <w:rsid w:val="008E02B6"/>
    <w:rsid w:val="009436D8"/>
    <w:rsid w:val="009721BC"/>
    <w:rsid w:val="00974045"/>
    <w:rsid w:val="009A14C2"/>
    <w:rsid w:val="009D2221"/>
    <w:rsid w:val="009D6D67"/>
    <w:rsid w:val="00A17193"/>
    <w:rsid w:val="00A40E0A"/>
    <w:rsid w:val="00A41C90"/>
    <w:rsid w:val="00A56CE8"/>
    <w:rsid w:val="00A570EB"/>
    <w:rsid w:val="00A601E2"/>
    <w:rsid w:val="00A60513"/>
    <w:rsid w:val="00A63320"/>
    <w:rsid w:val="00A64A99"/>
    <w:rsid w:val="00A64FE0"/>
    <w:rsid w:val="00A67714"/>
    <w:rsid w:val="00A775D1"/>
    <w:rsid w:val="00A806CB"/>
    <w:rsid w:val="00A86574"/>
    <w:rsid w:val="00A86657"/>
    <w:rsid w:val="00AA0D47"/>
    <w:rsid w:val="00AA7207"/>
    <w:rsid w:val="00AB3EA2"/>
    <w:rsid w:val="00AB61B4"/>
    <w:rsid w:val="00AB77E8"/>
    <w:rsid w:val="00AC0916"/>
    <w:rsid w:val="00AC4596"/>
    <w:rsid w:val="00AC6B0C"/>
    <w:rsid w:val="00AD6E19"/>
    <w:rsid w:val="00B05939"/>
    <w:rsid w:val="00B15987"/>
    <w:rsid w:val="00B22E09"/>
    <w:rsid w:val="00B233A0"/>
    <w:rsid w:val="00B30006"/>
    <w:rsid w:val="00B3547D"/>
    <w:rsid w:val="00B40CC6"/>
    <w:rsid w:val="00B45238"/>
    <w:rsid w:val="00B473CC"/>
    <w:rsid w:val="00B52CA1"/>
    <w:rsid w:val="00B6619D"/>
    <w:rsid w:val="00B7196A"/>
    <w:rsid w:val="00B85167"/>
    <w:rsid w:val="00BD3D84"/>
    <w:rsid w:val="00BE25B5"/>
    <w:rsid w:val="00BE7D36"/>
    <w:rsid w:val="00C039FF"/>
    <w:rsid w:val="00C05A6E"/>
    <w:rsid w:val="00C10A19"/>
    <w:rsid w:val="00C14071"/>
    <w:rsid w:val="00C3018E"/>
    <w:rsid w:val="00C33A8B"/>
    <w:rsid w:val="00C41B68"/>
    <w:rsid w:val="00C6176D"/>
    <w:rsid w:val="00C65E2B"/>
    <w:rsid w:val="00CC58AC"/>
    <w:rsid w:val="00CD722C"/>
    <w:rsid w:val="00CF0A1B"/>
    <w:rsid w:val="00CF17E4"/>
    <w:rsid w:val="00CF18D9"/>
    <w:rsid w:val="00CF65D3"/>
    <w:rsid w:val="00D0456D"/>
    <w:rsid w:val="00D056F4"/>
    <w:rsid w:val="00D058E0"/>
    <w:rsid w:val="00D06F5C"/>
    <w:rsid w:val="00D10D01"/>
    <w:rsid w:val="00D204BE"/>
    <w:rsid w:val="00D24C2C"/>
    <w:rsid w:val="00D37CB7"/>
    <w:rsid w:val="00D41CC4"/>
    <w:rsid w:val="00D6081B"/>
    <w:rsid w:val="00D60FB9"/>
    <w:rsid w:val="00D66EEA"/>
    <w:rsid w:val="00DA6019"/>
    <w:rsid w:val="00DB335B"/>
    <w:rsid w:val="00DC6050"/>
    <w:rsid w:val="00DE3FB9"/>
    <w:rsid w:val="00DF3EBC"/>
    <w:rsid w:val="00DF7156"/>
    <w:rsid w:val="00E04DC7"/>
    <w:rsid w:val="00E20863"/>
    <w:rsid w:val="00E56579"/>
    <w:rsid w:val="00E57269"/>
    <w:rsid w:val="00E60646"/>
    <w:rsid w:val="00E85E66"/>
    <w:rsid w:val="00E869DB"/>
    <w:rsid w:val="00EA0C1E"/>
    <w:rsid w:val="00EC23C1"/>
    <w:rsid w:val="00EC3301"/>
    <w:rsid w:val="00EE5CA8"/>
    <w:rsid w:val="00EF1C55"/>
    <w:rsid w:val="00F25A33"/>
    <w:rsid w:val="00F435C6"/>
    <w:rsid w:val="00F50254"/>
    <w:rsid w:val="00F66769"/>
    <w:rsid w:val="00F71A89"/>
    <w:rsid w:val="00F82B3B"/>
    <w:rsid w:val="00F96FA9"/>
    <w:rsid w:val="00FA7D0C"/>
    <w:rsid w:val="00FB71D4"/>
    <w:rsid w:val="00FC21D8"/>
    <w:rsid w:val="00FF00C9"/>
    <w:rsid w:val="00FF6DC7"/>
    <w:rsid w:val="07F21295"/>
    <w:rsid w:val="0C880DE9"/>
    <w:rsid w:val="14ABC8AA"/>
    <w:rsid w:val="23B358AF"/>
    <w:rsid w:val="28088999"/>
    <w:rsid w:val="30D172B1"/>
    <w:rsid w:val="322E52CD"/>
    <w:rsid w:val="3E79D14E"/>
    <w:rsid w:val="408F6214"/>
    <w:rsid w:val="4240AEC4"/>
    <w:rsid w:val="47D047E5"/>
    <w:rsid w:val="55D9C145"/>
    <w:rsid w:val="5951C295"/>
    <w:rsid w:val="59CD0F43"/>
    <w:rsid w:val="5AA95718"/>
    <w:rsid w:val="5EF6171F"/>
    <w:rsid w:val="651D09D7"/>
    <w:rsid w:val="6C81E8C7"/>
    <w:rsid w:val="6F6B96DF"/>
    <w:rsid w:val="7918C770"/>
    <w:rsid w:val="79783D9A"/>
    <w:rsid w:val="7C87B5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left;mso-position-horizontal-relative:margin" fill="f" fillcolor="white" stroke="f">
      <v:fill color="white" on="f"/>
      <v:stroke on="f"/>
      <v:textbox inset="0,0,0,0"/>
    </o:shapedefaults>
    <o:shapelayout v:ext="edit">
      <o:idmap v:ext="edit" data="1"/>
    </o:shapelayout>
  </w:shapeDefaults>
  <w:decimalSymbol w:val=","/>
  <w:listSeparator w:val=";"/>
  <w14:docId w14:val="789D7937"/>
  <w15:docId w15:val="{252DD24F-D07E-4355-A013-87479FA5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D5486"/>
    <w:pPr>
      <w:spacing w:after="0" w:line="240" w:lineRule="auto"/>
    </w:pPr>
    <w:rPr>
      <w:rFonts w:ascii="Poppins" w:eastAsiaTheme="minorEastAsia" w:hAnsi="Poppins" w:cs="Poppins"/>
      <w:sz w:val="20"/>
      <w:szCs w:val="20"/>
      <w:lang w:val="en-US" w:eastAsia="it-IT"/>
    </w:rPr>
  </w:style>
  <w:style w:type="paragraph" w:styleId="Titolo1">
    <w:name w:val="heading 1"/>
    <w:basedOn w:val="Normale"/>
    <w:next w:val="Normale"/>
    <w:link w:val="Titolo1Carattere"/>
    <w:uiPriority w:val="9"/>
    <w:rsid w:val="00735242"/>
    <w:pPr>
      <w:jc w:val="center"/>
      <w:outlineLvl w:val="0"/>
    </w:pPr>
    <w:rPr>
      <w:b/>
      <w:bCs/>
      <w:color w:val="000000"/>
      <w:sz w:val="36"/>
      <w:szCs w:val="36"/>
    </w:rPr>
  </w:style>
  <w:style w:type="paragraph" w:styleId="Titolo2">
    <w:name w:val="heading 2"/>
    <w:basedOn w:val="Corpotesto-Poppins8"/>
    <w:next w:val="Normale"/>
    <w:link w:val="Titolo2Carattere"/>
    <w:uiPriority w:val="9"/>
    <w:unhideWhenUsed/>
    <w:rsid w:val="007D5486"/>
    <w:pP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D50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50D4"/>
    <w:rPr>
      <w:rFonts w:ascii="Tahoma" w:hAnsi="Tahoma" w:cs="Tahoma"/>
      <w:sz w:val="16"/>
      <w:szCs w:val="16"/>
    </w:rPr>
  </w:style>
  <w:style w:type="paragraph" w:styleId="Intestazione">
    <w:name w:val="header"/>
    <w:basedOn w:val="Normale"/>
    <w:link w:val="IntestazioneCarattere"/>
    <w:uiPriority w:val="99"/>
    <w:unhideWhenUsed/>
    <w:rsid w:val="002D50D4"/>
    <w:pPr>
      <w:tabs>
        <w:tab w:val="center" w:pos="4819"/>
        <w:tab w:val="right" w:pos="9638"/>
      </w:tabs>
    </w:pPr>
  </w:style>
  <w:style w:type="character" w:customStyle="1" w:styleId="IntestazioneCarattere">
    <w:name w:val="Intestazione Carattere"/>
    <w:basedOn w:val="Carpredefinitoparagrafo"/>
    <w:link w:val="Intestazione"/>
    <w:uiPriority w:val="99"/>
    <w:rsid w:val="002D50D4"/>
  </w:style>
  <w:style w:type="paragraph" w:styleId="Pidipagina">
    <w:name w:val="footer"/>
    <w:basedOn w:val="Normale"/>
    <w:link w:val="PidipaginaCarattere"/>
    <w:uiPriority w:val="99"/>
    <w:unhideWhenUsed/>
    <w:rsid w:val="002D50D4"/>
    <w:pPr>
      <w:tabs>
        <w:tab w:val="center" w:pos="4819"/>
        <w:tab w:val="right" w:pos="9638"/>
      </w:tabs>
    </w:pPr>
  </w:style>
  <w:style w:type="character" w:customStyle="1" w:styleId="PidipaginaCarattere">
    <w:name w:val="Piè di pagina Carattere"/>
    <w:basedOn w:val="Carpredefinitoparagrafo"/>
    <w:link w:val="Pidipagina"/>
    <w:uiPriority w:val="99"/>
    <w:rsid w:val="002D50D4"/>
  </w:style>
  <w:style w:type="paragraph" w:styleId="NormaleWeb">
    <w:name w:val="Normal (Web)"/>
    <w:basedOn w:val="Normale"/>
    <w:uiPriority w:val="99"/>
    <w:semiHidden/>
    <w:unhideWhenUsed/>
    <w:rsid w:val="007025ED"/>
    <w:pPr>
      <w:spacing w:before="100" w:beforeAutospacing="1" w:after="100" w:afterAutospacing="1"/>
    </w:pPr>
    <w:rPr>
      <w:rFonts w:ascii="Times New Roman" w:eastAsia="Times New Roman" w:hAnsi="Times New Roman" w:cs="Times New Roman"/>
    </w:rPr>
  </w:style>
  <w:style w:type="character" w:styleId="Collegamentoipertestuale">
    <w:name w:val="Hyperlink"/>
    <w:basedOn w:val="Carpredefinitoparagrafo"/>
    <w:uiPriority w:val="99"/>
    <w:unhideWhenUsed/>
    <w:rsid w:val="00E04DC7"/>
    <w:rPr>
      <w:color w:val="0000FF" w:themeColor="hyperlink"/>
      <w:u w:val="single"/>
    </w:rPr>
  </w:style>
  <w:style w:type="paragraph" w:customStyle="1" w:styleId="Intestazione-Poppins8">
    <w:name w:val="Intestazione - Poppins8"/>
    <w:basedOn w:val="Normale"/>
    <w:link w:val="Intestazione-Poppins8Carattere"/>
    <w:qFormat/>
    <w:rsid w:val="00AD6E19"/>
    <w:pPr>
      <w:spacing w:line="360" w:lineRule="auto"/>
    </w:pPr>
    <w:rPr>
      <w:color w:val="000000"/>
      <w:sz w:val="16"/>
      <w:szCs w:val="16"/>
    </w:rPr>
  </w:style>
  <w:style w:type="paragraph" w:styleId="Sottotitolo">
    <w:name w:val="Subtitle"/>
    <w:basedOn w:val="Normale"/>
    <w:next w:val="Normale"/>
    <w:link w:val="SottotitoloCarattere"/>
    <w:uiPriority w:val="11"/>
    <w:rsid w:val="005C1E22"/>
    <w:pPr>
      <w:numPr>
        <w:ilvl w:val="1"/>
      </w:numPr>
      <w:spacing w:after="160"/>
    </w:pPr>
    <w:rPr>
      <w:color w:val="5A5A5A" w:themeColor="text1" w:themeTint="A5"/>
      <w:spacing w:val="15"/>
      <w:sz w:val="22"/>
      <w:szCs w:val="22"/>
    </w:rPr>
  </w:style>
  <w:style w:type="paragraph" w:customStyle="1" w:styleId="Indirizzo-Poppins7">
    <w:name w:val="Indirizzo - Poppins 7"/>
    <w:basedOn w:val="Normale"/>
    <w:link w:val="Indirizzo-Poppins7Carattere"/>
    <w:qFormat/>
    <w:rsid w:val="00AD6E19"/>
    <w:pPr>
      <w:ind w:left="-142" w:right="9"/>
    </w:pPr>
    <w:rPr>
      <w:color w:val="000000"/>
      <w:sz w:val="14"/>
      <w:szCs w:val="14"/>
    </w:rPr>
  </w:style>
  <w:style w:type="character" w:customStyle="1" w:styleId="SottotitoloCarattere">
    <w:name w:val="Sottotitolo Carattere"/>
    <w:basedOn w:val="Carpredefinitoparagrafo"/>
    <w:link w:val="Sottotitolo"/>
    <w:uiPriority w:val="11"/>
    <w:rsid w:val="005C1E22"/>
    <w:rPr>
      <w:rFonts w:eastAsiaTheme="minorEastAsia"/>
      <w:color w:val="5A5A5A" w:themeColor="text1" w:themeTint="A5"/>
      <w:spacing w:val="15"/>
      <w:lang w:eastAsia="it-IT"/>
    </w:rPr>
  </w:style>
  <w:style w:type="character" w:styleId="Riferimentointenso">
    <w:name w:val="Intense Reference"/>
    <w:basedOn w:val="Carpredefinitoparagrafo"/>
    <w:uiPriority w:val="32"/>
    <w:rsid w:val="005C1E22"/>
    <w:rPr>
      <w:b/>
      <w:bCs/>
      <w:smallCaps/>
      <w:color w:val="4F81BD" w:themeColor="accent1"/>
      <w:spacing w:val="5"/>
    </w:rPr>
  </w:style>
  <w:style w:type="paragraph" w:customStyle="1" w:styleId="IntestazionePoppins8">
    <w:name w:val="Intestazione Poppins 8"/>
    <w:basedOn w:val="Normale"/>
    <w:link w:val="IntestazionePoppins8Carattere"/>
    <w:rsid w:val="005C1E22"/>
    <w:pPr>
      <w:spacing w:before="240" w:after="240" w:line="276" w:lineRule="auto"/>
      <w:ind w:right="9"/>
    </w:pPr>
    <w:rPr>
      <w:color w:val="000000"/>
      <w:sz w:val="16"/>
      <w:szCs w:val="16"/>
    </w:rPr>
  </w:style>
  <w:style w:type="character" w:customStyle="1" w:styleId="IntestazionePoppins8Carattere">
    <w:name w:val="Intestazione Poppins 8 Carattere"/>
    <w:basedOn w:val="Carpredefinitoparagrafo"/>
    <w:link w:val="IntestazionePoppins8"/>
    <w:rsid w:val="005C1E22"/>
    <w:rPr>
      <w:rFonts w:ascii="Poppins" w:eastAsiaTheme="minorEastAsia" w:hAnsi="Poppins" w:cs="Poppins"/>
      <w:color w:val="000000"/>
      <w:sz w:val="16"/>
      <w:szCs w:val="16"/>
      <w:lang w:eastAsia="it-IT"/>
    </w:rPr>
  </w:style>
  <w:style w:type="table" w:styleId="Grigliatabella">
    <w:name w:val="Table Grid"/>
    <w:basedOn w:val="Tabellanormale"/>
    <w:uiPriority w:val="59"/>
    <w:rsid w:val="00F66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eeCognome">
    <w:name w:val="Nome e Cognome"/>
    <w:basedOn w:val="IntestazionePoppins8"/>
    <w:link w:val="NomeeCognomeCarattere"/>
    <w:qFormat/>
    <w:rsid w:val="00AD6E19"/>
    <w:pPr>
      <w:spacing w:before="0" w:after="0"/>
      <w:ind w:right="0"/>
    </w:pPr>
    <w:rPr>
      <w:b/>
      <w:color w:val="00284B"/>
    </w:rPr>
  </w:style>
  <w:style w:type="paragraph" w:customStyle="1" w:styleId="Corpotesto-Poppins8">
    <w:name w:val="Corpo testo - Poppins 8"/>
    <w:basedOn w:val="Normale"/>
    <w:link w:val="Corpotesto-Poppins8Carattere"/>
    <w:qFormat/>
    <w:rsid w:val="00BD3D84"/>
    <w:rPr>
      <w:color w:val="000000"/>
    </w:rPr>
  </w:style>
  <w:style w:type="character" w:customStyle="1" w:styleId="NomeeCognomeCarattere">
    <w:name w:val="Nome e Cognome Carattere"/>
    <w:basedOn w:val="IntestazionePoppins8Carattere"/>
    <w:link w:val="NomeeCognome"/>
    <w:rsid w:val="00AD6E19"/>
    <w:rPr>
      <w:rFonts w:ascii="Poppins" w:eastAsiaTheme="minorEastAsia" w:hAnsi="Poppins" w:cs="Poppins"/>
      <w:b/>
      <w:color w:val="00284B"/>
      <w:sz w:val="16"/>
      <w:szCs w:val="16"/>
      <w:lang w:eastAsia="it-IT"/>
    </w:rPr>
  </w:style>
  <w:style w:type="character" w:customStyle="1" w:styleId="Intestazione-Poppins8Carattere">
    <w:name w:val="Intestazione - Poppins8 Carattere"/>
    <w:basedOn w:val="Carpredefinitoparagrafo"/>
    <w:link w:val="Intestazione-Poppins8"/>
    <w:rsid w:val="00AD6E19"/>
    <w:rPr>
      <w:rFonts w:ascii="Poppins" w:eastAsiaTheme="minorEastAsia" w:hAnsi="Poppins" w:cs="Poppins"/>
      <w:color w:val="000000"/>
      <w:sz w:val="16"/>
      <w:szCs w:val="16"/>
      <w:lang w:eastAsia="it-IT"/>
    </w:rPr>
  </w:style>
  <w:style w:type="character" w:customStyle="1" w:styleId="Corpotesto-Poppins8Carattere">
    <w:name w:val="Corpo testo - Poppins 8 Carattere"/>
    <w:basedOn w:val="Carpredefinitoparagrafo"/>
    <w:link w:val="Corpotesto-Poppins8"/>
    <w:rsid w:val="00BD3D84"/>
    <w:rPr>
      <w:rFonts w:ascii="Poppins" w:eastAsiaTheme="minorEastAsia" w:hAnsi="Poppins" w:cs="Poppins"/>
      <w:color w:val="000000"/>
      <w:sz w:val="20"/>
      <w:szCs w:val="20"/>
      <w:lang w:eastAsia="it-IT"/>
    </w:rPr>
  </w:style>
  <w:style w:type="paragraph" w:customStyle="1" w:styleId="Pidipagina-Arancione">
    <w:name w:val="Piè di pagina - Arancione"/>
    <w:basedOn w:val="Intestazione"/>
    <w:link w:val="Pidipagina-ArancioneCarattere"/>
    <w:qFormat/>
    <w:rsid w:val="00AD6E19"/>
    <w:rPr>
      <w:noProof/>
    </w:rPr>
  </w:style>
  <w:style w:type="character" w:customStyle="1" w:styleId="Indirizzo-Poppins7Carattere">
    <w:name w:val="Indirizzo - Poppins 7 Carattere"/>
    <w:basedOn w:val="Carpredefinitoparagrafo"/>
    <w:link w:val="Indirizzo-Poppins7"/>
    <w:rsid w:val="00AD6E19"/>
    <w:rPr>
      <w:rFonts w:ascii="Poppins" w:eastAsiaTheme="minorEastAsia" w:hAnsi="Poppins" w:cs="Poppins"/>
      <w:color w:val="000000"/>
      <w:sz w:val="14"/>
      <w:szCs w:val="14"/>
      <w:lang w:eastAsia="it-IT"/>
    </w:rPr>
  </w:style>
  <w:style w:type="character" w:customStyle="1" w:styleId="Pidipagina-ArancioneCarattere">
    <w:name w:val="Piè di pagina - Arancione Carattere"/>
    <w:basedOn w:val="IntestazioneCarattere"/>
    <w:link w:val="Pidipagina-Arancione"/>
    <w:rsid w:val="00AD6E19"/>
    <w:rPr>
      <w:rFonts w:eastAsiaTheme="minorEastAsia"/>
      <w:noProof/>
      <w:sz w:val="24"/>
      <w:szCs w:val="24"/>
      <w:lang w:eastAsia="it-IT"/>
    </w:rPr>
  </w:style>
  <w:style w:type="character" w:customStyle="1" w:styleId="Menzionenonrisolta1">
    <w:name w:val="Menzione non risolta1"/>
    <w:basedOn w:val="Carpredefinitoparagrafo"/>
    <w:uiPriority w:val="99"/>
    <w:semiHidden/>
    <w:unhideWhenUsed/>
    <w:rsid w:val="00FA7D0C"/>
    <w:rPr>
      <w:color w:val="605E5C"/>
      <w:shd w:val="clear" w:color="auto" w:fill="E1DFDD"/>
    </w:rPr>
  </w:style>
  <w:style w:type="character" w:customStyle="1" w:styleId="Titolo1Carattere">
    <w:name w:val="Titolo 1 Carattere"/>
    <w:basedOn w:val="Carpredefinitoparagrafo"/>
    <w:link w:val="Titolo1"/>
    <w:uiPriority w:val="9"/>
    <w:rsid w:val="00735242"/>
    <w:rPr>
      <w:rFonts w:ascii="Poppins" w:eastAsiaTheme="minorEastAsia" w:hAnsi="Poppins" w:cs="Poppins"/>
      <w:b/>
      <w:bCs/>
      <w:color w:val="000000"/>
      <w:sz w:val="36"/>
      <w:szCs w:val="36"/>
      <w:lang w:val="en-US" w:eastAsia="it-IT"/>
    </w:rPr>
  </w:style>
  <w:style w:type="character" w:customStyle="1" w:styleId="Titolo2Carattere">
    <w:name w:val="Titolo 2 Carattere"/>
    <w:basedOn w:val="Carpredefinitoparagrafo"/>
    <w:link w:val="Titolo2"/>
    <w:uiPriority w:val="9"/>
    <w:rsid w:val="007D5486"/>
    <w:rPr>
      <w:rFonts w:ascii="Poppins" w:eastAsiaTheme="minorEastAsia" w:hAnsi="Poppins" w:cs="Poppins"/>
      <w:b/>
      <w:bCs/>
      <w:color w:val="000000"/>
      <w:sz w:val="24"/>
      <w:szCs w:val="24"/>
      <w:lang w:val="en-US" w:eastAsia="it-IT"/>
    </w:rPr>
  </w:style>
  <w:style w:type="character" w:styleId="Rimandocommento">
    <w:name w:val="annotation reference"/>
    <w:basedOn w:val="Carpredefinitoparagrafo"/>
    <w:uiPriority w:val="99"/>
    <w:semiHidden/>
    <w:unhideWhenUsed/>
    <w:rsid w:val="003622D4"/>
    <w:rPr>
      <w:sz w:val="16"/>
      <w:szCs w:val="16"/>
    </w:rPr>
  </w:style>
  <w:style w:type="paragraph" w:styleId="Testocommento">
    <w:name w:val="annotation text"/>
    <w:basedOn w:val="Normale"/>
    <w:link w:val="TestocommentoCarattere"/>
    <w:uiPriority w:val="99"/>
    <w:semiHidden/>
    <w:unhideWhenUsed/>
    <w:rsid w:val="003622D4"/>
  </w:style>
  <w:style w:type="character" w:customStyle="1" w:styleId="TestocommentoCarattere">
    <w:name w:val="Testo commento Carattere"/>
    <w:basedOn w:val="Carpredefinitoparagrafo"/>
    <w:link w:val="Testocommento"/>
    <w:uiPriority w:val="99"/>
    <w:semiHidden/>
    <w:rsid w:val="003622D4"/>
    <w:rPr>
      <w:rFonts w:ascii="Poppins" w:eastAsiaTheme="minorEastAsia" w:hAnsi="Poppins" w:cs="Poppins"/>
      <w:sz w:val="20"/>
      <w:szCs w:val="20"/>
      <w:lang w:val="en-US" w:eastAsia="it-IT"/>
    </w:rPr>
  </w:style>
  <w:style w:type="paragraph" w:styleId="Soggettocommento">
    <w:name w:val="annotation subject"/>
    <w:basedOn w:val="Testocommento"/>
    <w:next w:val="Testocommento"/>
    <w:link w:val="SoggettocommentoCarattere"/>
    <w:uiPriority w:val="99"/>
    <w:semiHidden/>
    <w:unhideWhenUsed/>
    <w:rsid w:val="003622D4"/>
    <w:rPr>
      <w:b/>
      <w:bCs/>
    </w:rPr>
  </w:style>
  <w:style w:type="character" w:customStyle="1" w:styleId="SoggettocommentoCarattere">
    <w:name w:val="Soggetto commento Carattere"/>
    <w:basedOn w:val="TestocommentoCarattere"/>
    <w:link w:val="Soggettocommento"/>
    <w:uiPriority w:val="99"/>
    <w:semiHidden/>
    <w:rsid w:val="003622D4"/>
    <w:rPr>
      <w:rFonts w:ascii="Poppins" w:eastAsiaTheme="minorEastAsia" w:hAnsi="Poppins" w:cs="Poppins"/>
      <w:b/>
      <w:bCs/>
      <w:sz w:val="20"/>
      <w:szCs w:val="20"/>
      <w:lang w:val="en-US" w:eastAsia="it-IT"/>
    </w:rPr>
  </w:style>
  <w:style w:type="paragraph" w:customStyle="1" w:styleId="Copertina">
    <w:name w:val="Copertina"/>
    <w:basedOn w:val="Normale"/>
    <w:rsid w:val="008A5B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53677">
      <w:bodyDiv w:val="1"/>
      <w:marLeft w:val="0"/>
      <w:marRight w:val="0"/>
      <w:marTop w:val="0"/>
      <w:marBottom w:val="0"/>
      <w:divBdr>
        <w:top w:val="none" w:sz="0" w:space="0" w:color="auto"/>
        <w:left w:val="none" w:sz="0" w:space="0" w:color="auto"/>
        <w:bottom w:val="none" w:sz="0" w:space="0" w:color="auto"/>
        <w:right w:val="none" w:sz="0" w:space="0" w:color="auto"/>
      </w:divBdr>
    </w:div>
    <w:div w:id="148405829">
      <w:bodyDiv w:val="1"/>
      <w:marLeft w:val="0"/>
      <w:marRight w:val="0"/>
      <w:marTop w:val="0"/>
      <w:marBottom w:val="0"/>
      <w:divBdr>
        <w:top w:val="none" w:sz="0" w:space="0" w:color="auto"/>
        <w:left w:val="none" w:sz="0" w:space="0" w:color="auto"/>
        <w:bottom w:val="none" w:sz="0" w:space="0" w:color="auto"/>
        <w:right w:val="none" w:sz="0" w:space="0" w:color="auto"/>
      </w:divBdr>
    </w:div>
    <w:div w:id="170989749">
      <w:bodyDiv w:val="1"/>
      <w:marLeft w:val="0"/>
      <w:marRight w:val="0"/>
      <w:marTop w:val="0"/>
      <w:marBottom w:val="0"/>
      <w:divBdr>
        <w:top w:val="none" w:sz="0" w:space="0" w:color="auto"/>
        <w:left w:val="none" w:sz="0" w:space="0" w:color="auto"/>
        <w:bottom w:val="none" w:sz="0" w:space="0" w:color="auto"/>
        <w:right w:val="none" w:sz="0" w:space="0" w:color="auto"/>
      </w:divBdr>
    </w:div>
    <w:div w:id="245041071">
      <w:bodyDiv w:val="1"/>
      <w:marLeft w:val="0"/>
      <w:marRight w:val="0"/>
      <w:marTop w:val="0"/>
      <w:marBottom w:val="0"/>
      <w:divBdr>
        <w:top w:val="none" w:sz="0" w:space="0" w:color="auto"/>
        <w:left w:val="none" w:sz="0" w:space="0" w:color="auto"/>
        <w:bottom w:val="none" w:sz="0" w:space="0" w:color="auto"/>
        <w:right w:val="none" w:sz="0" w:space="0" w:color="auto"/>
      </w:divBdr>
      <w:divsChild>
        <w:div w:id="490099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4271">
              <w:marLeft w:val="0"/>
              <w:marRight w:val="0"/>
              <w:marTop w:val="0"/>
              <w:marBottom w:val="0"/>
              <w:divBdr>
                <w:top w:val="none" w:sz="0" w:space="0" w:color="auto"/>
                <w:left w:val="none" w:sz="0" w:space="0" w:color="auto"/>
                <w:bottom w:val="none" w:sz="0" w:space="0" w:color="auto"/>
                <w:right w:val="none" w:sz="0" w:space="0" w:color="auto"/>
              </w:divBdr>
              <w:divsChild>
                <w:div w:id="1637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50537">
      <w:bodyDiv w:val="1"/>
      <w:marLeft w:val="0"/>
      <w:marRight w:val="0"/>
      <w:marTop w:val="0"/>
      <w:marBottom w:val="0"/>
      <w:divBdr>
        <w:top w:val="none" w:sz="0" w:space="0" w:color="auto"/>
        <w:left w:val="none" w:sz="0" w:space="0" w:color="auto"/>
        <w:bottom w:val="none" w:sz="0" w:space="0" w:color="auto"/>
        <w:right w:val="none" w:sz="0" w:space="0" w:color="auto"/>
      </w:divBdr>
    </w:div>
    <w:div w:id="329528318">
      <w:bodyDiv w:val="1"/>
      <w:marLeft w:val="0"/>
      <w:marRight w:val="0"/>
      <w:marTop w:val="0"/>
      <w:marBottom w:val="0"/>
      <w:divBdr>
        <w:top w:val="none" w:sz="0" w:space="0" w:color="auto"/>
        <w:left w:val="none" w:sz="0" w:space="0" w:color="auto"/>
        <w:bottom w:val="none" w:sz="0" w:space="0" w:color="auto"/>
        <w:right w:val="none" w:sz="0" w:space="0" w:color="auto"/>
      </w:divBdr>
    </w:div>
    <w:div w:id="397477575">
      <w:bodyDiv w:val="1"/>
      <w:marLeft w:val="0"/>
      <w:marRight w:val="0"/>
      <w:marTop w:val="0"/>
      <w:marBottom w:val="0"/>
      <w:divBdr>
        <w:top w:val="none" w:sz="0" w:space="0" w:color="auto"/>
        <w:left w:val="none" w:sz="0" w:space="0" w:color="auto"/>
        <w:bottom w:val="none" w:sz="0" w:space="0" w:color="auto"/>
        <w:right w:val="none" w:sz="0" w:space="0" w:color="auto"/>
      </w:divBdr>
    </w:div>
    <w:div w:id="665790423">
      <w:bodyDiv w:val="1"/>
      <w:marLeft w:val="0"/>
      <w:marRight w:val="0"/>
      <w:marTop w:val="0"/>
      <w:marBottom w:val="0"/>
      <w:divBdr>
        <w:top w:val="none" w:sz="0" w:space="0" w:color="auto"/>
        <w:left w:val="none" w:sz="0" w:space="0" w:color="auto"/>
        <w:bottom w:val="none" w:sz="0" w:space="0" w:color="auto"/>
        <w:right w:val="none" w:sz="0" w:space="0" w:color="auto"/>
      </w:divBdr>
    </w:div>
    <w:div w:id="723136669">
      <w:bodyDiv w:val="1"/>
      <w:marLeft w:val="0"/>
      <w:marRight w:val="0"/>
      <w:marTop w:val="0"/>
      <w:marBottom w:val="0"/>
      <w:divBdr>
        <w:top w:val="none" w:sz="0" w:space="0" w:color="auto"/>
        <w:left w:val="none" w:sz="0" w:space="0" w:color="auto"/>
        <w:bottom w:val="none" w:sz="0" w:space="0" w:color="auto"/>
        <w:right w:val="none" w:sz="0" w:space="0" w:color="auto"/>
      </w:divBdr>
    </w:div>
    <w:div w:id="752236259">
      <w:bodyDiv w:val="1"/>
      <w:marLeft w:val="0"/>
      <w:marRight w:val="0"/>
      <w:marTop w:val="0"/>
      <w:marBottom w:val="0"/>
      <w:divBdr>
        <w:top w:val="none" w:sz="0" w:space="0" w:color="auto"/>
        <w:left w:val="none" w:sz="0" w:space="0" w:color="auto"/>
        <w:bottom w:val="none" w:sz="0" w:space="0" w:color="auto"/>
        <w:right w:val="none" w:sz="0" w:space="0" w:color="auto"/>
      </w:divBdr>
    </w:div>
    <w:div w:id="972758514">
      <w:bodyDiv w:val="1"/>
      <w:marLeft w:val="0"/>
      <w:marRight w:val="0"/>
      <w:marTop w:val="0"/>
      <w:marBottom w:val="0"/>
      <w:divBdr>
        <w:top w:val="none" w:sz="0" w:space="0" w:color="auto"/>
        <w:left w:val="none" w:sz="0" w:space="0" w:color="auto"/>
        <w:bottom w:val="none" w:sz="0" w:space="0" w:color="auto"/>
        <w:right w:val="none" w:sz="0" w:space="0" w:color="auto"/>
      </w:divBdr>
    </w:div>
    <w:div w:id="995451227">
      <w:bodyDiv w:val="1"/>
      <w:marLeft w:val="0"/>
      <w:marRight w:val="0"/>
      <w:marTop w:val="0"/>
      <w:marBottom w:val="0"/>
      <w:divBdr>
        <w:top w:val="none" w:sz="0" w:space="0" w:color="auto"/>
        <w:left w:val="none" w:sz="0" w:space="0" w:color="auto"/>
        <w:bottom w:val="none" w:sz="0" w:space="0" w:color="auto"/>
        <w:right w:val="none" w:sz="0" w:space="0" w:color="auto"/>
      </w:divBdr>
    </w:div>
    <w:div w:id="1094478460">
      <w:bodyDiv w:val="1"/>
      <w:marLeft w:val="0"/>
      <w:marRight w:val="0"/>
      <w:marTop w:val="0"/>
      <w:marBottom w:val="0"/>
      <w:divBdr>
        <w:top w:val="none" w:sz="0" w:space="0" w:color="auto"/>
        <w:left w:val="none" w:sz="0" w:space="0" w:color="auto"/>
        <w:bottom w:val="none" w:sz="0" w:space="0" w:color="auto"/>
        <w:right w:val="none" w:sz="0" w:space="0" w:color="auto"/>
      </w:divBdr>
    </w:div>
    <w:div w:id="1116412773">
      <w:bodyDiv w:val="1"/>
      <w:marLeft w:val="0"/>
      <w:marRight w:val="0"/>
      <w:marTop w:val="0"/>
      <w:marBottom w:val="0"/>
      <w:divBdr>
        <w:top w:val="none" w:sz="0" w:space="0" w:color="auto"/>
        <w:left w:val="none" w:sz="0" w:space="0" w:color="auto"/>
        <w:bottom w:val="none" w:sz="0" w:space="0" w:color="auto"/>
        <w:right w:val="none" w:sz="0" w:space="0" w:color="auto"/>
      </w:divBdr>
    </w:div>
    <w:div w:id="1190029885">
      <w:bodyDiv w:val="1"/>
      <w:marLeft w:val="0"/>
      <w:marRight w:val="0"/>
      <w:marTop w:val="0"/>
      <w:marBottom w:val="0"/>
      <w:divBdr>
        <w:top w:val="none" w:sz="0" w:space="0" w:color="auto"/>
        <w:left w:val="none" w:sz="0" w:space="0" w:color="auto"/>
        <w:bottom w:val="none" w:sz="0" w:space="0" w:color="auto"/>
        <w:right w:val="none" w:sz="0" w:space="0" w:color="auto"/>
      </w:divBdr>
    </w:div>
    <w:div w:id="1290165841">
      <w:bodyDiv w:val="1"/>
      <w:marLeft w:val="0"/>
      <w:marRight w:val="0"/>
      <w:marTop w:val="0"/>
      <w:marBottom w:val="0"/>
      <w:divBdr>
        <w:top w:val="none" w:sz="0" w:space="0" w:color="auto"/>
        <w:left w:val="none" w:sz="0" w:space="0" w:color="auto"/>
        <w:bottom w:val="none" w:sz="0" w:space="0" w:color="auto"/>
        <w:right w:val="none" w:sz="0" w:space="0" w:color="auto"/>
      </w:divBdr>
    </w:div>
    <w:div w:id="1308975550">
      <w:bodyDiv w:val="1"/>
      <w:marLeft w:val="0"/>
      <w:marRight w:val="0"/>
      <w:marTop w:val="0"/>
      <w:marBottom w:val="0"/>
      <w:divBdr>
        <w:top w:val="none" w:sz="0" w:space="0" w:color="auto"/>
        <w:left w:val="none" w:sz="0" w:space="0" w:color="auto"/>
        <w:bottom w:val="none" w:sz="0" w:space="0" w:color="auto"/>
        <w:right w:val="none" w:sz="0" w:space="0" w:color="auto"/>
      </w:divBdr>
    </w:div>
    <w:div w:id="1362589910">
      <w:bodyDiv w:val="1"/>
      <w:marLeft w:val="0"/>
      <w:marRight w:val="0"/>
      <w:marTop w:val="0"/>
      <w:marBottom w:val="0"/>
      <w:divBdr>
        <w:top w:val="none" w:sz="0" w:space="0" w:color="auto"/>
        <w:left w:val="none" w:sz="0" w:space="0" w:color="auto"/>
        <w:bottom w:val="none" w:sz="0" w:space="0" w:color="auto"/>
        <w:right w:val="none" w:sz="0" w:space="0" w:color="auto"/>
      </w:divBdr>
    </w:div>
    <w:div w:id="1391032479">
      <w:bodyDiv w:val="1"/>
      <w:marLeft w:val="0"/>
      <w:marRight w:val="0"/>
      <w:marTop w:val="0"/>
      <w:marBottom w:val="0"/>
      <w:divBdr>
        <w:top w:val="none" w:sz="0" w:space="0" w:color="auto"/>
        <w:left w:val="none" w:sz="0" w:space="0" w:color="auto"/>
        <w:bottom w:val="none" w:sz="0" w:space="0" w:color="auto"/>
        <w:right w:val="none" w:sz="0" w:space="0" w:color="auto"/>
      </w:divBdr>
    </w:div>
    <w:div w:id="1520392184">
      <w:bodyDiv w:val="1"/>
      <w:marLeft w:val="0"/>
      <w:marRight w:val="0"/>
      <w:marTop w:val="0"/>
      <w:marBottom w:val="0"/>
      <w:divBdr>
        <w:top w:val="none" w:sz="0" w:space="0" w:color="auto"/>
        <w:left w:val="none" w:sz="0" w:space="0" w:color="auto"/>
        <w:bottom w:val="none" w:sz="0" w:space="0" w:color="auto"/>
        <w:right w:val="none" w:sz="0" w:space="0" w:color="auto"/>
      </w:divBdr>
    </w:div>
    <w:div w:id="1525702771">
      <w:bodyDiv w:val="1"/>
      <w:marLeft w:val="0"/>
      <w:marRight w:val="0"/>
      <w:marTop w:val="0"/>
      <w:marBottom w:val="0"/>
      <w:divBdr>
        <w:top w:val="none" w:sz="0" w:space="0" w:color="auto"/>
        <w:left w:val="none" w:sz="0" w:space="0" w:color="auto"/>
        <w:bottom w:val="none" w:sz="0" w:space="0" w:color="auto"/>
        <w:right w:val="none" w:sz="0" w:space="0" w:color="auto"/>
      </w:divBdr>
    </w:div>
    <w:div w:id="1589342989">
      <w:bodyDiv w:val="1"/>
      <w:marLeft w:val="0"/>
      <w:marRight w:val="0"/>
      <w:marTop w:val="0"/>
      <w:marBottom w:val="0"/>
      <w:divBdr>
        <w:top w:val="none" w:sz="0" w:space="0" w:color="auto"/>
        <w:left w:val="none" w:sz="0" w:space="0" w:color="auto"/>
        <w:bottom w:val="none" w:sz="0" w:space="0" w:color="auto"/>
        <w:right w:val="none" w:sz="0" w:space="0" w:color="auto"/>
      </w:divBdr>
    </w:div>
    <w:div w:id="1676494318">
      <w:bodyDiv w:val="1"/>
      <w:marLeft w:val="0"/>
      <w:marRight w:val="0"/>
      <w:marTop w:val="0"/>
      <w:marBottom w:val="0"/>
      <w:divBdr>
        <w:top w:val="none" w:sz="0" w:space="0" w:color="auto"/>
        <w:left w:val="none" w:sz="0" w:space="0" w:color="auto"/>
        <w:bottom w:val="none" w:sz="0" w:space="0" w:color="auto"/>
        <w:right w:val="none" w:sz="0" w:space="0" w:color="auto"/>
      </w:divBdr>
    </w:div>
    <w:div w:id="1784424474">
      <w:bodyDiv w:val="1"/>
      <w:marLeft w:val="0"/>
      <w:marRight w:val="0"/>
      <w:marTop w:val="0"/>
      <w:marBottom w:val="0"/>
      <w:divBdr>
        <w:top w:val="none" w:sz="0" w:space="0" w:color="auto"/>
        <w:left w:val="none" w:sz="0" w:space="0" w:color="auto"/>
        <w:bottom w:val="none" w:sz="0" w:space="0" w:color="auto"/>
        <w:right w:val="none" w:sz="0" w:space="0" w:color="auto"/>
      </w:divBdr>
    </w:div>
    <w:div w:id="1807626746">
      <w:bodyDiv w:val="1"/>
      <w:marLeft w:val="0"/>
      <w:marRight w:val="0"/>
      <w:marTop w:val="0"/>
      <w:marBottom w:val="0"/>
      <w:divBdr>
        <w:top w:val="none" w:sz="0" w:space="0" w:color="auto"/>
        <w:left w:val="none" w:sz="0" w:space="0" w:color="auto"/>
        <w:bottom w:val="none" w:sz="0" w:space="0" w:color="auto"/>
        <w:right w:val="none" w:sz="0" w:space="0" w:color="auto"/>
      </w:divBdr>
    </w:div>
    <w:div w:id="1867718703">
      <w:bodyDiv w:val="1"/>
      <w:marLeft w:val="0"/>
      <w:marRight w:val="0"/>
      <w:marTop w:val="0"/>
      <w:marBottom w:val="0"/>
      <w:divBdr>
        <w:top w:val="none" w:sz="0" w:space="0" w:color="auto"/>
        <w:left w:val="none" w:sz="0" w:space="0" w:color="auto"/>
        <w:bottom w:val="none" w:sz="0" w:space="0" w:color="auto"/>
        <w:right w:val="none" w:sz="0" w:space="0" w:color="auto"/>
      </w:divBdr>
    </w:div>
    <w:div w:id="1984431871">
      <w:bodyDiv w:val="1"/>
      <w:marLeft w:val="0"/>
      <w:marRight w:val="0"/>
      <w:marTop w:val="0"/>
      <w:marBottom w:val="0"/>
      <w:divBdr>
        <w:top w:val="none" w:sz="0" w:space="0" w:color="auto"/>
        <w:left w:val="none" w:sz="0" w:space="0" w:color="auto"/>
        <w:bottom w:val="none" w:sz="0" w:space="0" w:color="auto"/>
        <w:right w:val="none" w:sz="0" w:space="0" w:color="auto"/>
      </w:divBdr>
    </w:div>
    <w:div w:id="2009014889">
      <w:bodyDiv w:val="1"/>
      <w:marLeft w:val="0"/>
      <w:marRight w:val="0"/>
      <w:marTop w:val="0"/>
      <w:marBottom w:val="0"/>
      <w:divBdr>
        <w:top w:val="none" w:sz="0" w:space="0" w:color="auto"/>
        <w:left w:val="none" w:sz="0" w:space="0" w:color="auto"/>
        <w:bottom w:val="none" w:sz="0" w:space="0" w:color="auto"/>
        <w:right w:val="none" w:sz="0" w:space="0" w:color="auto"/>
      </w:divBdr>
    </w:div>
    <w:div w:id="2013606829">
      <w:bodyDiv w:val="1"/>
      <w:marLeft w:val="0"/>
      <w:marRight w:val="0"/>
      <w:marTop w:val="0"/>
      <w:marBottom w:val="0"/>
      <w:divBdr>
        <w:top w:val="none" w:sz="0" w:space="0" w:color="auto"/>
        <w:left w:val="none" w:sz="0" w:space="0" w:color="auto"/>
        <w:bottom w:val="none" w:sz="0" w:space="0" w:color="auto"/>
        <w:right w:val="none" w:sz="0" w:space="0" w:color="auto"/>
      </w:divBdr>
    </w:div>
    <w:div w:id="204023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ssimomessori/Library/Group%2520Containers/UBF8T346G9.Office/User%2520Content.localized/Templates.localized/DISAT%2520Messor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23852B4556AB44B9B582BD85D7BD18" ma:contentTypeVersion="14" ma:contentTypeDescription="Creare un nuovo documento." ma:contentTypeScope="" ma:versionID="5e733c247c58f09f15a3d09bf5813626">
  <xsd:schema xmlns:xsd="http://www.w3.org/2001/XMLSchema" xmlns:xs="http://www.w3.org/2001/XMLSchema" xmlns:p="http://schemas.microsoft.com/office/2006/metadata/properties" xmlns:ns2="2950280d-0ef7-428f-a54c-9dcacca769a7" xmlns:ns3="a2290107-2618-49b8-ab60-71170c38f8be" targetNamespace="http://schemas.microsoft.com/office/2006/metadata/properties" ma:root="true" ma:fieldsID="f561ca78c099634ca0781a9f54cf9e04" ns2:_="" ns3:_="">
    <xsd:import namespace="2950280d-0ef7-428f-a54c-9dcacca769a7"/>
    <xsd:import namespace="a2290107-2618-49b8-ab60-71170c38f8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0280d-0ef7-428f-a54c-9dcacca76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90107-2618-49b8-ab60-71170c38f8be"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da9d15ca-10d2-4993-8d3c-0a25f09f613e}" ma:internalName="TaxCatchAll" ma:showField="CatchAllData" ma:web="a2290107-2618-49b8-ab60-71170c38f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2290107-2618-49b8-ab60-71170c38f8be">
      <UserInfo>
        <DisplayName>Federica  Bondioli</DisplayName>
        <AccountId>19</AccountId>
        <AccountType/>
      </UserInfo>
    </SharedWithUsers>
    <lcf76f155ced4ddcb4097134ff3c332f xmlns="2950280d-0ef7-428f-a54c-9dcacca769a7">
      <Terms xmlns="http://schemas.microsoft.com/office/infopath/2007/PartnerControls"/>
    </lcf76f155ced4ddcb4097134ff3c332f>
    <TaxCatchAll xmlns="a2290107-2618-49b8-ab60-71170c38f8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011FB-4D28-4B9F-ABE1-B25A627BB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0280d-0ef7-428f-a54c-9dcacca769a7"/>
    <ds:schemaRef ds:uri="a2290107-2618-49b8-ab60-71170c38f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108BE-05F6-44DD-912A-8DF02DF180A3}">
  <ds:schemaRefs>
    <ds:schemaRef ds:uri="http://schemas.openxmlformats.org/officeDocument/2006/bibliography"/>
  </ds:schemaRefs>
</ds:datastoreItem>
</file>

<file path=customXml/itemProps3.xml><?xml version="1.0" encoding="utf-8"?>
<ds:datastoreItem xmlns:ds="http://schemas.openxmlformats.org/officeDocument/2006/customXml" ds:itemID="{DDDEB379-7704-4597-A668-3A14447C08BE}">
  <ds:schemaRefs>
    <ds:schemaRef ds:uri="http://schemas.microsoft.com/office/2006/metadata/properties"/>
    <ds:schemaRef ds:uri="http://schemas.microsoft.com/office/infopath/2007/PartnerControls"/>
    <ds:schemaRef ds:uri="a2290107-2618-49b8-ab60-71170c38f8be"/>
    <ds:schemaRef ds:uri="2950280d-0ef7-428f-a54c-9dcacca769a7"/>
  </ds:schemaRefs>
</ds:datastoreItem>
</file>

<file path=customXml/itemProps4.xml><?xml version="1.0" encoding="utf-8"?>
<ds:datastoreItem xmlns:ds="http://schemas.openxmlformats.org/officeDocument/2006/customXml" ds:itemID="{6C7A0518-7A58-469A-A3FE-62A51823D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DISAT%20Messori.dotx</Template>
  <TotalTime>5</TotalTime>
  <Pages>2</Pages>
  <Words>121</Words>
  <Characters>916</Characters>
  <Application>Microsoft Office Word</Application>
  <DocSecurity>0</DocSecurity>
  <Lines>61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Messori</dc:creator>
  <cp:keywords/>
  <cp:lastModifiedBy>Stefania  Bufalino</cp:lastModifiedBy>
  <cp:revision>6</cp:revision>
  <dcterms:created xsi:type="dcterms:W3CDTF">2024-12-17T10:34:00Z</dcterms:created>
  <dcterms:modified xsi:type="dcterms:W3CDTF">2024-12-17T11:22:00Z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1602362799</vt:i4>
  </property>
  <property fmtid="{D5CDD505-2E9C-101B-9397-08002B2CF9AE}" pid="3" name="MediaServiceImageTags">
    <vt:lpwstr/>
  </property>
  <property fmtid="{D5CDD505-2E9C-101B-9397-08002B2CF9AE}" pid="4" name="ContentTypeId">
    <vt:lpwstr>0x0101007123852B4556AB44B9B582BD85D7BD18</vt:lpwstr>
  </property>
</Properties>
</file>