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97" w:rsidRPr="00117C24" w:rsidRDefault="005E3597" w:rsidP="00117C24">
      <w:pPr>
        <w:jc w:val="center"/>
        <w:rPr>
          <w:rFonts w:asciiTheme="minorHAnsi" w:hAnsiTheme="minorHAnsi" w:cstheme="minorHAnsi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spacing w:val="0"/>
          <w:sz w:val="22"/>
          <w:szCs w:val="22"/>
        </w:rPr>
        <w:t>ATTO DI SCIOGLIMENTO DI CONTRATTO PER MUTUO CONSENSO</w:t>
      </w:r>
    </w:p>
    <w:p w:rsidR="005E3597" w:rsidRPr="00117C24" w:rsidRDefault="005E3597" w:rsidP="00117C24">
      <w:pPr>
        <w:jc w:val="center"/>
        <w:rPr>
          <w:rFonts w:asciiTheme="minorHAnsi" w:hAnsiTheme="minorHAnsi" w:cstheme="minorHAnsi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spacing w:val="0"/>
          <w:sz w:val="22"/>
          <w:szCs w:val="22"/>
        </w:rPr>
        <w:t>Tra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il Politecnico di Torino, C.F. n. 00518460019, per il tramite del Dipartimento _________ (di seguito, per brevità, anche indicato come “Contraente”) rappresentato dal suo Direttore pro tempore Prof. _________________ (oppure, per i contratti dell’Amministrazione: “rappresentato da _______”), nato a _________ il ________________ domiciliato per il presente atto presso la sede dell'Ente in Torino, Corso Duca degli Abruzzi n. 24, delegato dal Rettore con D.R. 369/2025 a seguito di approvazione da parte di _____________, nella seduta del ___________</w:t>
      </w:r>
    </w:p>
    <w:p w:rsidR="005E3597" w:rsidRPr="00117C24" w:rsidRDefault="005E3597" w:rsidP="00117C24">
      <w:pPr>
        <w:jc w:val="center"/>
        <w:rPr>
          <w:rFonts w:asciiTheme="minorHAnsi" w:hAnsiTheme="minorHAnsi" w:cstheme="minorHAnsi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spacing w:val="0"/>
          <w:sz w:val="22"/>
          <w:szCs w:val="22"/>
        </w:rPr>
        <w:t>e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la Società __________, C.F./P.I __________________, con sede legale in _______________, via ________________, (di seguito, per brevità, “Committente”), rappresentata da ___________, nato/a </w:t>
      </w:r>
      <w:proofErr w:type="spellStart"/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a</w:t>
      </w:r>
      <w:proofErr w:type="spellEnd"/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______________________ il  ____________________, domiciliato/a  per la presente carica presso la sede della Società 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Politecnico e la Società nel seguito anche indicate singolarmente come la “Parte” e congiuntamente come le “Parti”</w:t>
      </w:r>
    </w:p>
    <w:p w:rsidR="005E3597" w:rsidRPr="00117C24" w:rsidRDefault="005E3597" w:rsidP="00117C24">
      <w:pPr>
        <w:jc w:val="center"/>
        <w:rPr>
          <w:rFonts w:asciiTheme="minorHAnsi" w:hAnsiTheme="minorHAnsi" w:cstheme="minorHAnsi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spacing w:val="0"/>
          <w:sz w:val="22"/>
          <w:szCs w:val="22"/>
        </w:rPr>
        <w:t>Premesso che: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- le Parti sopra indicate hanno sottoscritto in data _________ un Contratto di ________ avente ad oggetto __________________, sotto la responsabilità scientifica del Prof. _________ (di seguito “Contratto”);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- che il Contraente ha eseguito le fasi n. _________ dell’attività commissionata;</w:t>
      </w:r>
    </w:p>
    <w:p w:rsidR="005E3597" w:rsidRPr="00117C24" w:rsidRDefault="005E3597" w:rsidP="00117C24">
      <w:pPr>
        <w:widowControl w:val="0"/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- </w:t>
      </w:r>
      <w:r w:rsidRPr="00117C24">
        <w:rPr>
          <w:rFonts w:asciiTheme="minorHAnsi" w:hAnsiTheme="minorHAnsi" w:cstheme="minorHAnsi"/>
          <w:b w:val="0"/>
          <w:i/>
          <w:spacing w:val="0"/>
          <w:sz w:val="22"/>
          <w:szCs w:val="22"/>
        </w:rPr>
        <w:t xml:space="preserve">(eventuale) </w:t>
      </w: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che nel corso dell’attività svolta nell’ambito del Contratto in questione sono emerse difficoltà tecnico-scientifiche e di realizzazione, quali ____________, che ne hanno prolungato i tempi oltre i termini previsti nel Contratto stesso;</w:t>
      </w:r>
    </w:p>
    <w:p w:rsidR="005E3597" w:rsidRPr="00117C24" w:rsidRDefault="005E3597" w:rsidP="00117C24">
      <w:pPr>
        <w:widowControl w:val="0"/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lastRenderedPageBreak/>
        <w:t xml:space="preserve">- </w:t>
      </w:r>
      <w:r w:rsidRPr="00117C24">
        <w:rPr>
          <w:rFonts w:asciiTheme="minorHAnsi" w:hAnsiTheme="minorHAnsi" w:cstheme="minorHAnsi"/>
          <w:b w:val="0"/>
          <w:i/>
          <w:spacing w:val="0"/>
          <w:sz w:val="22"/>
          <w:szCs w:val="22"/>
        </w:rPr>
        <w:t xml:space="preserve">(eventuale, in alternativa alla precedente) </w:t>
      </w: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che i risultati conseguiti, sebbene di per sé pienamente adeguati e scientificamente soddisfacenti, hanno evidenziato alcune criticità nelle scelte tecniche inizialmente concordate tra il Contraente e il Committente, tali per cui viene meno l’interesse a proseguire nel completamento delle attività contrattuali (eventuale aggiungere: in particolare con riferimento alle attività relative all’ultima fase (fase…)  così come descritto nell’allegato tecnico del contratto);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- che le attività di ________________ fin qui svolte dal Contraente corrispondono a quanto previsto per le fasi _______________ così come descritto nell’allegato tecnico del Contratto. I pagamenti richiesti dal Contraente relativamente a tali attività, corrispondenti alle prime _________ rate di pagamento contrattuale per un totale di €_________ (pari al ____% del valore complessivo del Contratto), sono state interamente corrisposte dal Committente;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- che i pagamenti già corrisposti dal Committente, in favore del Contraente, di cui al punto che precede, hanno completamente ripianato i costi vivi già sostenuti e le somme già impegnate dal Contraente in relazione al Contratto.</w:t>
      </w:r>
    </w:p>
    <w:p w:rsidR="005E3597" w:rsidRPr="00117C24" w:rsidRDefault="005E3597" w:rsidP="00117C24">
      <w:pPr>
        <w:jc w:val="center"/>
        <w:rPr>
          <w:rFonts w:asciiTheme="minorHAnsi" w:hAnsiTheme="minorHAnsi" w:cstheme="minorHAnsi"/>
          <w:spacing w:val="0"/>
          <w:sz w:val="22"/>
          <w:szCs w:val="22"/>
        </w:rPr>
      </w:pPr>
      <w:bookmarkStart w:id="0" w:name="_GoBack"/>
      <w:r w:rsidRPr="00117C24">
        <w:rPr>
          <w:rFonts w:asciiTheme="minorHAnsi" w:hAnsiTheme="minorHAnsi" w:cstheme="minorHAnsi"/>
          <w:spacing w:val="0"/>
          <w:sz w:val="22"/>
          <w:szCs w:val="22"/>
        </w:rPr>
        <w:t>tutto quanto sopra premesso con la presente scrittura privata le Parti, come sopra indicate, convengono quanto segue:</w:t>
      </w:r>
    </w:p>
    <w:bookmarkEnd w:id="0"/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le Parti convengono di considerare l’attività contrattuale conclusa e di ritenersi pienamente soddisfatte in ordine alla regolare esecuzione di quanto finora fatto; conseguentemente il Contraente rinuncia ad emettere verso il Committente la/e n. ________ ulteriore/i richiesta/e di pagamento prevista nel Contratto. 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Le Parti concordano, inoltre, che il non completamento dell’attività contrattualmente definita non preclude la conclusione di altri Contratti e collaborazioni tra il Contraente ed il Committente.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proofErr w:type="gramStart"/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lastRenderedPageBreak/>
        <w:t>Torino,_</w:t>
      </w:r>
      <w:proofErr w:type="gramEnd"/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___________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PER IL POLITECNICO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Il Direttore del Dipartimento (_________________)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Il Responsabile Scientifico (___________________)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</w:p>
    <w:p w:rsidR="00845A3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PER LA SOCIETÀ (____________________________)</w:t>
      </w:r>
    </w:p>
    <w:p w:rsidR="005E3597" w:rsidRPr="00117C24" w:rsidRDefault="005E3597" w:rsidP="00117C24">
      <w:pPr>
        <w:jc w:val="both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117C24">
        <w:rPr>
          <w:rFonts w:asciiTheme="minorHAnsi" w:hAnsiTheme="minorHAnsi" w:cstheme="minorHAnsi"/>
          <w:b w:val="0"/>
          <w:spacing w:val="0"/>
          <w:sz w:val="22"/>
          <w:szCs w:val="22"/>
        </w:rPr>
        <w:t>IL RAPPRESENTANTANTE LEGALE (___________________)</w:t>
      </w:r>
    </w:p>
    <w:sectPr w:rsidR="005E3597" w:rsidRPr="00117C24" w:rsidSect="0085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97" w:rsidRDefault="005E3597">
      <w:pPr>
        <w:spacing w:line="240" w:lineRule="auto"/>
      </w:pPr>
      <w:r>
        <w:separator/>
      </w:r>
    </w:p>
  </w:endnote>
  <w:endnote w:type="continuationSeparator" w:id="0">
    <w:p w:rsidR="005E3597" w:rsidRDefault="005E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97" w:rsidRDefault="005E3597">
      <w:pPr>
        <w:spacing w:line="240" w:lineRule="auto"/>
      </w:pPr>
      <w:r>
        <w:separator/>
      </w:r>
    </w:p>
  </w:footnote>
  <w:footnote w:type="continuationSeparator" w:id="0">
    <w:p w:rsidR="005E3597" w:rsidRDefault="005E3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43" w:rsidRDefault="00117C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318454" o:spid="_x0000_s4098" type="#_x0000_t136" style="position:absolute;margin-left:0;margin-top:0;width:461.45pt;height:65.9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(NON DIVULGABILE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117C24">
    <w:pPr>
      <w:pStyle w:val="Intestazione"/>
      <w:tabs>
        <w:tab w:val="clear" w:pos="4819"/>
        <w:tab w:val="center" w:pos="340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318455" o:spid="_x0000_s4099" type="#_x0000_t136" style="position:absolute;margin-left:0;margin-top:0;width:461.45pt;height:65.9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(NON DIVULGABILE)"/>
        </v:shape>
      </w:pic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6985" b="18415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9EB94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6985" b="1841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5D687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6985" b="18415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827B1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6985" b="18415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A9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6985" b="18415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ED107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6985" b="1841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6716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6985" b="18415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0E19A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6985" b="18415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19D54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6985" b="1841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EE72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6985" b="1841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765C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6985" b="18415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53DF4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6985" b="1841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F8CF7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6985" b="18415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C3C4A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6985" b="18415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254C0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6985" b="18415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FA92B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6985" b="18415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BE3E6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6985" b="18415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4E27F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6985" b="18415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56841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6985" b="1841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48406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6985" b="1841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B55B4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6985" b="1841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B7086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6985" b="18415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E8857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6985" b="18415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A3AF2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6985" b="18415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29C95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6985" b="18415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CD596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6985" b="1841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BF867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6985" b="18415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F1EDF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6985" b="18415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9068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0A198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6985" b="1841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0A1C4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5E3597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44612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43" w:rsidRDefault="00117C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318453" o:spid="_x0000_s4097" type="#_x0000_t136" style="position:absolute;margin-left:0;margin-top:0;width:461.45pt;height:65.9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(NON DIVULGABILE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97"/>
    <w:rsid w:val="00036998"/>
    <w:rsid w:val="000B5FDC"/>
    <w:rsid w:val="00117C24"/>
    <w:rsid w:val="00383CAF"/>
    <w:rsid w:val="003B1643"/>
    <w:rsid w:val="005E3597"/>
    <w:rsid w:val="00845A37"/>
    <w:rsid w:val="008531C8"/>
    <w:rsid w:val="00900211"/>
    <w:rsid w:val="00D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pPr>
      <w:spacing w:line="566" w:lineRule="exact"/>
    </w:pPr>
    <w:rPr>
      <w:rFonts w:ascii="Courier New" w:hAnsi="Courier New" w:cs="Courier New"/>
      <w:b/>
      <w:bCs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37328\Downloads\Modello-di-foglio-uso-bollo-word-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Modello-di-foglio-uso-bollo-word-2007.dotx</Template>
  <TotalTime>0</TotalTime>
  <Pages>3</Pages>
  <Words>485</Words>
  <Characters>3174</Characters>
  <Application>Microsoft Office Word</Application>
  <DocSecurity>0</DocSecurity>
  <Lines>26</Lines>
  <Paragraphs>7</Paragraphs>
  <ScaleCrop>false</ScaleCrop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2025-04-06T20:30:00Z</dcterms:created>
  <dcterms:modified xsi:type="dcterms:W3CDTF">2025-04-07T09:22:00Z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